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561" w:rsidRPr="00675779" w:rsidRDefault="000D2561" w:rsidP="000D2561">
      <w:pPr>
        <w:pStyle w:val="Textanrede"/>
        <w:spacing w:line="260" w:lineRule="exact"/>
        <w:rPr>
          <w:b/>
        </w:rPr>
      </w:pPr>
      <w:bookmarkStart w:id="0" w:name="Text25"/>
      <w:bookmarkStart w:id="1" w:name="Text11"/>
      <w:r w:rsidRPr="00675779">
        <w:rPr>
          <w:b/>
        </w:rPr>
        <w:t>Verbindliche Anmeldung</w:t>
      </w:r>
    </w:p>
    <w:p w:rsidR="00D9750A" w:rsidRDefault="000D2561" w:rsidP="00C06A19">
      <w:pPr>
        <w:pStyle w:val="Textanrede"/>
        <w:spacing w:line="260" w:lineRule="exact"/>
      </w:pPr>
      <w:r>
        <w:t>Anmeldeschluss: 05.05.2019</w:t>
      </w:r>
    </w:p>
    <w:p w:rsidR="000D2561" w:rsidRPr="000D2561" w:rsidRDefault="000D2561" w:rsidP="00C06A19">
      <w:pPr>
        <w:pStyle w:val="Textanrede"/>
        <w:spacing w:line="260" w:lineRule="exact"/>
      </w:pPr>
      <w:r>
        <w:t>Ausschließlich p</w:t>
      </w:r>
      <w:r w:rsidRPr="000D2561">
        <w:t xml:space="preserve">er E-Mail an: </w:t>
      </w:r>
      <w:r w:rsidRPr="000D2561">
        <w:rPr>
          <w:b/>
        </w:rPr>
        <w:t>qualifizierung@fachstelle-kijubb.de</w:t>
      </w:r>
    </w:p>
    <w:p w:rsidR="00027DD2" w:rsidRPr="000D2561" w:rsidRDefault="00675779" w:rsidP="00C06A19">
      <w:pPr>
        <w:pStyle w:val="Textanrede"/>
        <w:spacing w:line="260" w:lineRule="exact"/>
        <w:rPr>
          <w:sz w:val="20"/>
        </w:rPr>
      </w:pPr>
      <w:r w:rsidRPr="000D2561">
        <w:rPr>
          <w:sz w:val="20"/>
        </w:rPr>
        <w:t>Hiermit melde ich mich verbindlich zur „Qualifizierung für Beteiligungsprozesse in der kommunalen Kinder- und Jugendbeteiligung“ an.</w:t>
      </w:r>
    </w:p>
    <w:tbl>
      <w:tblPr>
        <w:tblStyle w:val="Tabellenrast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7"/>
        <w:gridCol w:w="6227"/>
      </w:tblGrid>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Anrede</w:t>
            </w:r>
          </w:p>
        </w:tc>
        <w:sdt>
          <w:sdtPr>
            <w:rPr>
              <w:sz w:val="20"/>
            </w:rPr>
            <w:id w:val="-465040961"/>
            <w:placeholder>
              <w:docPart w:val="0C10900B12FE470C9F8973E54905D691"/>
            </w:placeholder>
            <w:showingPlcHdr/>
          </w:sdtPr>
          <w:sdtEndPr/>
          <w:sdtContent>
            <w:bookmarkStart w:id="2" w:name="_GoBack" w:displacedByCustomXml="prev"/>
            <w:tc>
              <w:tcPr>
                <w:tcW w:w="6227" w:type="dxa"/>
              </w:tcPr>
              <w:p w:rsidR="00675779" w:rsidRPr="000D2561" w:rsidRDefault="0022308E" w:rsidP="00C06A19">
                <w:pPr>
                  <w:pStyle w:val="Textanrede"/>
                  <w:spacing w:line="260" w:lineRule="exact"/>
                  <w:rPr>
                    <w:sz w:val="20"/>
                  </w:rPr>
                </w:pPr>
                <w:r w:rsidRPr="000D2561">
                  <w:rPr>
                    <w:rStyle w:val="Platzhaltertext"/>
                    <w:sz w:val="20"/>
                  </w:rPr>
                  <w:t>Klicken oder tippen Sie hier, um Text einzugeben.</w:t>
                </w:r>
              </w:p>
            </w:tc>
            <w:bookmarkEnd w:id="2" w:displacedByCustomXml="next"/>
          </w:sdtContent>
        </w:sdt>
      </w:tr>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Vorname*</w:t>
            </w:r>
          </w:p>
        </w:tc>
        <w:sdt>
          <w:sdtPr>
            <w:rPr>
              <w:sz w:val="20"/>
            </w:rPr>
            <w:id w:val="25221466"/>
            <w:placeholder>
              <w:docPart w:val="3570E872DFC744CAB106CD116C5E79C5"/>
            </w:placeholder>
            <w:showingPlcHdr/>
          </w:sdtPr>
          <w:sdtEndPr/>
          <w:sdtContent>
            <w:tc>
              <w:tcPr>
                <w:tcW w:w="6227" w:type="dxa"/>
              </w:tcPr>
              <w:p w:rsidR="00675779" w:rsidRPr="000D2561" w:rsidRDefault="007010E7" w:rsidP="00C06A19">
                <w:pPr>
                  <w:pStyle w:val="Textanrede"/>
                  <w:spacing w:line="260" w:lineRule="exact"/>
                  <w:rPr>
                    <w:sz w:val="20"/>
                  </w:rPr>
                </w:pPr>
                <w:r w:rsidRPr="000D2561">
                  <w:rPr>
                    <w:rStyle w:val="Platzhaltertext"/>
                    <w:sz w:val="20"/>
                  </w:rPr>
                  <w:t>Klicken oder tippen Sie hier, um Text einzugeben.</w:t>
                </w:r>
              </w:p>
            </w:tc>
          </w:sdtContent>
        </w:sdt>
      </w:tr>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Name*</w:t>
            </w:r>
          </w:p>
        </w:tc>
        <w:sdt>
          <w:sdtPr>
            <w:rPr>
              <w:sz w:val="20"/>
            </w:rPr>
            <w:id w:val="1130278853"/>
            <w:placeholder>
              <w:docPart w:val="6F22AAE061744D028CF1915CA4A0A20B"/>
            </w:placeholder>
            <w:showingPlcHdr/>
          </w:sdtPr>
          <w:sdtEndPr/>
          <w:sdtContent>
            <w:tc>
              <w:tcPr>
                <w:tcW w:w="6227" w:type="dxa"/>
              </w:tcPr>
              <w:p w:rsidR="00675779"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Arbeitgeber/Organisation*</w:t>
            </w:r>
          </w:p>
        </w:tc>
        <w:sdt>
          <w:sdtPr>
            <w:rPr>
              <w:sz w:val="20"/>
            </w:rPr>
            <w:id w:val="2129664314"/>
            <w:placeholder>
              <w:docPart w:val="025512AD8BDD4DFC9B4BBF7164ED02D1"/>
            </w:placeholder>
            <w:showingPlcHdr/>
          </w:sdtPr>
          <w:sdtEndPr/>
          <w:sdtContent>
            <w:tc>
              <w:tcPr>
                <w:tcW w:w="6227" w:type="dxa"/>
              </w:tcPr>
              <w:p w:rsidR="00675779"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22308E" w:rsidRPr="000D2561" w:rsidTr="000D2561">
        <w:trPr>
          <w:trHeight w:hRule="exact" w:val="340"/>
        </w:trPr>
        <w:tc>
          <w:tcPr>
            <w:tcW w:w="2827" w:type="dxa"/>
          </w:tcPr>
          <w:p w:rsidR="0022308E" w:rsidRPr="000D2561" w:rsidRDefault="0022308E" w:rsidP="00C06A19">
            <w:pPr>
              <w:pStyle w:val="Textanrede"/>
              <w:spacing w:line="260" w:lineRule="exact"/>
              <w:rPr>
                <w:sz w:val="20"/>
              </w:rPr>
            </w:pPr>
            <w:r w:rsidRPr="000D2561">
              <w:rPr>
                <w:sz w:val="20"/>
              </w:rPr>
              <w:t>Einrichtung</w:t>
            </w:r>
          </w:p>
        </w:tc>
        <w:sdt>
          <w:sdtPr>
            <w:rPr>
              <w:sz w:val="20"/>
            </w:rPr>
            <w:id w:val="599464864"/>
            <w:placeholder>
              <w:docPart w:val="E44028959BD342B7B48BEB03469C051C"/>
            </w:placeholder>
            <w:showingPlcHdr/>
          </w:sdtPr>
          <w:sdtEndPr/>
          <w:sdtContent>
            <w:tc>
              <w:tcPr>
                <w:tcW w:w="6227" w:type="dxa"/>
              </w:tcPr>
              <w:p w:rsidR="0022308E"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22308E" w:rsidRPr="000D2561" w:rsidTr="000D2561">
        <w:trPr>
          <w:trHeight w:hRule="exact" w:val="340"/>
        </w:trPr>
        <w:tc>
          <w:tcPr>
            <w:tcW w:w="2827" w:type="dxa"/>
          </w:tcPr>
          <w:p w:rsidR="0022308E" w:rsidRPr="000D2561" w:rsidRDefault="0022308E" w:rsidP="00C06A19">
            <w:pPr>
              <w:pStyle w:val="Textanrede"/>
              <w:spacing w:line="260" w:lineRule="exact"/>
              <w:rPr>
                <w:sz w:val="20"/>
              </w:rPr>
            </w:pPr>
            <w:r w:rsidRPr="000D2561">
              <w:rPr>
                <w:sz w:val="20"/>
              </w:rPr>
              <w:t>beschäftigt als (Funktion)*</w:t>
            </w:r>
          </w:p>
        </w:tc>
        <w:sdt>
          <w:sdtPr>
            <w:rPr>
              <w:sz w:val="20"/>
            </w:rPr>
            <w:id w:val="367498521"/>
            <w:placeholder>
              <w:docPart w:val="4A38B8FB94644101A33918BBBDF14689"/>
            </w:placeholder>
            <w:showingPlcHdr/>
          </w:sdtPr>
          <w:sdtEndPr/>
          <w:sdtContent>
            <w:tc>
              <w:tcPr>
                <w:tcW w:w="6227" w:type="dxa"/>
              </w:tcPr>
              <w:p w:rsidR="0022308E"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22308E" w:rsidRPr="000D2561" w:rsidTr="000D2561">
        <w:trPr>
          <w:trHeight w:hRule="exact" w:val="340"/>
        </w:trPr>
        <w:tc>
          <w:tcPr>
            <w:tcW w:w="2827" w:type="dxa"/>
          </w:tcPr>
          <w:p w:rsidR="0022308E" w:rsidRPr="000D2561" w:rsidRDefault="0022308E" w:rsidP="00C06A19">
            <w:pPr>
              <w:pStyle w:val="Textanrede"/>
              <w:spacing w:line="260" w:lineRule="exact"/>
              <w:rPr>
                <w:sz w:val="20"/>
              </w:rPr>
            </w:pPr>
            <w:r w:rsidRPr="000D2561">
              <w:rPr>
                <w:sz w:val="20"/>
              </w:rPr>
              <w:t>Berufsabschluss</w:t>
            </w:r>
          </w:p>
        </w:tc>
        <w:sdt>
          <w:sdtPr>
            <w:rPr>
              <w:sz w:val="20"/>
            </w:rPr>
            <w:id w:val="1651793507"/>
            <w:placeholder>
              <w:docPart w:val="A7007AA12095482A915DE6784646B7B1"/>
            </w:placeholder>
            <w:showingPlcHdr/>
          </w:sdtPr>
          <w:sdtEndPr/>
          <w:sdtContent>
            <w:tc>
              <w:tcPr>
                <w:tcW w:w="6227" w:type="dxa"/>
              </w:tcPr>
              <w:p w:rsidR="0022308E"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675779" w:rsidRPr="000D2561" w:rsidTr="0073501D">
        <w:trPr>
          <w:trHeight w:hRule="exact" w:val="916"/>
        </w:trPr>
        <w:tc>
          <w:tcPr>
            <w:tcW w:w="2827" w:type="dxa"/>
          </w:tcPr>
          <w:p w:rsidR="0073501D" w:rsidRDefault="00675779" w:rsidP="00C06A19">
            <w:pPr>
              <w:pStyle w:val="Textanrede"/>
              <w:spacing w:line="260" w:lineRule="exact"/>
              <w:rPr>
                <w:sz w:val="20"/>
              </w:rPr>
            </w:pPr>
            <w:r w:rsidRPr="000D2561">
              <w:rPr>
                <w:sz w:val="20"/>
              </w:rPr>
              <w:t>Anschrift*</w:t>
            </w:r>
          </w:p>
          <w:p w:rsidR="0073501D" w:rsidRPr="000D2561" w:rsidRDefault="0073501D" w:rsidP="00C06A19">
            <w:pPr>
              <w:pStyle w:val="Textanrede"/>
              <w:spacing w:line="260" w:lineRule="exact"/>
              <w:rPr>
                <w:sz w:val="20"/>
              </w:rPr>
            </w:pPr>
          </w:p>
        </w:tc>
        <w:sdt>
          <w:sdtPr>
            <w:rPr>
              <w:sz w:val="20"/>
            </w:rPr>
            <w:id w:val="189814210"/>
            <w:placeholder>
              <w:docPart w:val="793DD62850B9434B98C288A08ABEA97F"/>
            </w:placeholder>
            <w:showingPlcHdr/>
          </w:sdtPr>
          <w:sdtEndPr/>
          <w:sdtContent>
            <w:tc>
              <w:tcPr>
                <w:tcW w:w="6227" w:type="dxa"/>
              </w:tcPr>
              <w:p w:rsidR="00675779" w:rsidRPr="000D2561" w:rsidRDefault="0073501D" w:rsidP="0073501D">
                <w:pPr>
                  <w:pStyle w:val="Textanrede"/>
                  <w:spacing w:line="260" w:lineRule="exact"/>
                  <w:rPr>
                    <w:sz w:val="20"/>
                  </w:rPr>
                </w:pPr>
                <w:r w:rsidRPr="000D2561">
                  <w:rPr>
                    <w:rStyle w:val="Platzhaltertext"/>
                    <w:sz w:val="20"/>
                  </w:rPr>
                  <w:t>Klicken oder tippen Sie hier, um Text einzugeben.</w:t>
                </w:r>
              </w:p>
            </w:tc>
          </w:sdtContent>
        </w:sdt>
      </w:tr>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Email*</w:t>
            </w:r>
          </w:p>
        </w:tc>
        <w:sdt>
          <w:sdtPr>
            <w:rPr>
              <w:sz w:val="20"/>
            </w:rPr>
            <w:id w:val="1448269948"/>
            <w:placeholder>
              <w:docPart w:val="7580A5C2445C40F5BD120CA09E328B56"/>
            </w:placeholder>
            <w:showingPlcHdr/>
          </w:sdtPr>
          <w:sdtEndPr/>
          <w:sdtContent>
            <w:tc>
              <w:tcPr>
                <w:tcW w:w="6227" w:type="dxa"/>
              </w:tcPr>
              <w:p w:rsidR="00675779"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675779" w:rsidRPr="000D2561" w:rsidTr="000D2561">
        <w:trPr>
          <w:trHeight w:hRule="exact" w:val="340"/>
        </w:trPr>
        <w:tc>
          <w:tcPr>
            <w:tcW w:w="2827" w:type="dxa"/>
          </w:tcPr>
          <w:p w:rsidR="00675779" w:rsidRPr="000D2561" w:rsidRDefault="00675779" w:rsidP="00C06A19">
            <w:pPr>
              <w:pStyle w:val="Textanrede"/>
              <w:spacing w:line="260" w:lineRule="exact"/>
              <w:rPr>
                <w:sz w:val="20"/>
              </w:rPr>
            </w:pPr>
            <w:r w:rsidRPr="000D2561">
              <w:rPr>
                <w:sz w:val="20"/>
              </w:rPr>
              <w:t>Telefon*</w:t>
            </w:r>
          </w:p>
        </w:tc>
        <w:sdt>
          <w:sdtPr>
            <w:rPr>
              <w:sz w:val="20"/>
            </w:rPr>
            <w:id w:val="2078245837"/>
            <w:placeholder>
              <w:docPart w:val="5185CAD826744A2CA5210A1F7EF354C0"/>
            </w:placeholder>
            <w:showingPlcHdr/>
          </w:sdtPr>
          <w:sdtEndPr/>
          <w:sdtContent>
            <w:tc>
              <w:tcPr>
                <w:tcW w:w="6227" w:type="dxa"/>
              </w:tcPr>
              <w:p w:rsidR="00675779"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bl>
    <w:p w:rsidR="00675779" w:rsidRPr="000D2561" w:rsidRDefault="00675779" w:rsidP="00C06A19">
      <w:pPr>
        <w:pStyle w:val="Textanrede"/>
        <w:spacing w:line="260" w:lineRule="exact"/>
        <w:rPr>
          <w:sz w:val="20"/>
        </w:rPr>
      </w:pPr>
      <w:r w:rsidRPr="000D2561">
        <w:rPr>
          <w:sz w:val="20"/>
        </w:rPr>
        <w:t>* Pflichtfelder</w:t>
      </w:r>
      <w:r w:rsidR="0022308E" w:rsidRPr="000D2561">
        <w:rPr>
          <w:sz w:val="20"/>
        </w:rPr>
        <w:t>: Eine Anmeldebestätigung oder -ablehnung erfolgt ausschließlich per Email!</w:t>
      </w:r>
    </w:p>
    <w:p w:rsidR="00027DD2" w:rsidRPr="000D2561" w:rsidRDefault="0022308E" w:rsidP="00C06A19">
      <w:pPr>
        <w:pStyle w:val="Textanrede"/>
        <w:spacing w:line="260" w:lineRule="exact"/>
        <w:rPr>
          <w:sz w:val="20"/>
        </w:rPr>
      </w:pPr>
      <w:r w:rsidRPr="000D2561">
        <w:rPr>
          <w:sz w:val="20"/>
        </w:rPr>
        <w:t>Bitte benennen Sie kurz Ihre Ziele für die Teilnahme an der Qualifizierung:</w:t>
      </w:r>
    </w:p>
    <w:tbl>
      <w:tblPr>
        <w:tblStyle w:val="Tabellenraster"/>
        <w:tblW w:w="0" w:type="auto"/>
        <w:tblLook w:val="04A0" w:firstRow="1" w:lastRow="0" w:firstColumn="1" w:lastColumn="0" w:noHBand="0" w:noVBand="1"/>
      </w:tblPr>
      <w:tblGrid>
        <w:gridCol w:w="9060"/>
      </w:tblGrid>
      <w:tr w:rsidR="0022308E" w:rsidRPr="000D2561" w:rsidTr="000D2561">
        <w:trPr>
          <w:trHeight w:hRule="exact" w:val="340"/>
        </w:trPr>
        <w:sdt>
          <w:sdtPr>
            <w:rPr>
              <w:sz w:val="20"/>
            </w:rPr>
            <w:id w:val="-1863659373"/>
            <w:placeholder>
              <w:docPart w:val="8B5E7027E0B1418E969BE005C1D7009D"/>
            </w:placeholder>
            <w:showingPlcHdr/>
          </w:sdtPr>
          <w:sdtEndPr/>
          <w:sdtContent>
            <w:tc>
              <w:tcPr>
                <w:tcW w:w="9060" w:type="dxa"/>
              </w:tcPr>
              <w:p w:rsidR="0022308E" w:rsidRPr="000D2561" w:rsidRDefault="0022308E" w:rsidP="00C06A19">
                <w:pPr>
                  <w:pStyle w:val="Textanrede"/>
                  <w:spacing w:line="260" w:lineRule="exact"/>
                  <w:rPr>
                    <w:sz w:val="20"/>
                  </w:rPr>
                </w:pPr>
                <w:r w:rsidRPr="000D2561">
                  <w:rPr>
                    <w:rStyle w:val="Platzhaltertext"/>
                    <w:sz w:val="20"/>
                  </w:rPr>
                  <w:t>Klicken oder tippen Sie hier, um Text einzugeben.</w:t>
                </w:r>
              </w:p>
            </w:tc>
          </w:sdtContent>
        </w:sdt>
      </w:tr>
      <w:tr w:rsidR="0022308E" w:rsidRPr="000D2561" w:rsidTr="000D2561">
        <w:trPr>
          <w:trHeight w:hRule="exact" w:val="340"/>
        </w:trPr>
        <w:sdt>
          <w:sdtPr>
            <w:rPr>
              <w:rStyle w:val="Platzhaltertext"/>
              <w:sz w:val="20"/>
            </w:rPr>
            <w:id w:val="-1191440203"/>
            <w:placeholder>
              <w:docPart w:val="F4EA3A5DB0914CF2943931A861DA2F91"/>
            </w:placeholder>
            <w:showingPlcHdr/>
          </w:sdtPr>
          <w:sdtEndPr>
            <w:rPr>
              <w:rStyle w:val="Platzhaltertext"/>
            </w:rPr>
          </w:sdtEndPr>
          <w:sdtContent>
            <w:tc>
              <w:tcPr>
                <w:tcW w:w="9060" w:type="dxa"/>
              </w:tcPr>
              <w:p w:rsidR="0022308E" w:rsidRPr="000D2561" w:rsidRDefault="0022308E" w:rsidP="00C06A19">
                <w:pPr>
                  <w:pStyle w:val="Textanrede"/>
                  <w:spacing w:line="260" w:lineRule="exact"/>
                  <w:rPr>
                    <w:rStyle w:val="Platzhaltertext"/>
                    <w:sz w:val="20"/>
                  </w:rPr>
                </w:pPr>
                <w:r w:rsidRPr="000D2561">
                  <w:rPr>
                    <w:rStyle w:val="Platzhaltertext"/>
                    <w:sz w:val="20"/>
                  </w:rPr>
                  <w:t>Klicken oder tippen Sie hier, um Text einzugeben.</w:t>
                </w:r>
              </w:p>
            </w:tc>
          </w:sdtContent>
        </w:sdt>
      </w:tr>
      <w:tr w:rsidR="0022308E" w:rsidRPr="000D2561" w:rsidTr="000D2561">
        <w:trPr>
          <w:trHeight w:hRule="exact" w:val="340"/>
        </w:trPr>
        <w:sdt>
          <w:sdtPr>
            <w:rPr>
              <w:rStyle w:val="Platzhaltertext"/>
              <w:sz w:val="20"/>
            </w:rPr>
            <w:id w:val="-925491006"/>
            <w:placeholder>
              <w:docPart w:val="2B01C182AF6F4F03B0E4AAE5DB395CE0"/>
            </w:placeholder>
            <w:showingPlcHdr/>
          </w:sdtPr>
          <w:sdtEndPr>
            <w:rPr>
              <w:rStyle w:val="Platzhaltertext"/>
            </w:rPr>
          </w:sdtEndPr>
          <w:sdtContent>
            <w:tc>
              <w:tcPr>
                <w:tcW w:w="9060" w:type="dxa"/>
              </w:tcPr>
              <w:p w:rsidR="0022308E" w:rsidRPr="000D2561" w:rsidRDefault="0022308E" w:rsidP="00C06A19">
                <w:pPr>
                  <w:pStyle w:val="Textanrede"/>
                  <w:spacing w:line="260" w:lineRule="exact"/>
                  <w:rPr>
                    <w:rStyle w:val="Platzhaltertext"/>
                    <w:sz w:val="20"/>
                  </w:rPr>
                </w:pPr>
                <w:r w:rsidRPr="000D2561">
                  <w:rPr>
                    <w:rStyle w:val="Platzhaltertext"/>
                    <w:sz w:val="20"/>
                  </w:rPr>
                  <w:t>Klicken oder tippen Sie hier, um Text einzugeben.</w:t>
                </w:r>
              </w:p>
            </w:tc>
          </w:sdtContent>
        </w:sdt>
      </w:tr>
      <w:tr w:rsidR="0022308E" w:rsidRPr="000D2561" w:rsidTr="000D2561">
        <w:trPr>
          <w:trHeight w:hRule="exact" w:val="340"/>
        </w:trPr>
        <w:sdt>
          <w:sdtPr>
            <w:rPr>
              <w:rStyle w:val="Platzhaltertext"/>
              <w:sz w:val="20"/>
            </w:rPr>
            <w:id w:val="-771706926"/>
            <w:placeholder>
              <w:docPart w:val="4D6CAB1BD5854B89827298B6098A50AD"/>
            </w:placeholder>
            <w:showingPlcHdr/>
          </w:sdtPr>
          <w:sdtEndPr>
            <w:rPr>
              <w:rStyle w:val="Platzhaltertext"/>
            </w:rPr>
          </w:sdtEndPr>
          <w:sdtContent>
            <w:tc>
              <w:tcPr>
                <w:tcW w:w="9060" w:type="dxa"/>
              </w:tcPr>
              <w:p w:rsidR="0022308E" w:rsidRPr="000D2561" w:rsidRDefault="0022308E" w:rsidP="00C06A19">
                <w:pPr>
                  <w:pStyle w:val="Textanrede"/>
                  <w:spacing w:line="260" w:lineRule="exact"/>
                  <w:rPr>
                    <w:rStyle w:val="Platzhaltertext"/>
                    <w:sz w:val="20"/>
                  </w:rPr>
                </w:pPr>
                <w:r w:rsidRPr="000D2561">
                  <w:rPr>
                    <w:rStyle w:val="Platzhaltertext"/>
                    <w:sz w:val="20"/>
                  </w:rPr>
                  <w:t>Klicken oder tippen Sie hier, um Text einzugeben.</w:t>
                </w:r>
              </w:p>
            </w:tc>
          </w:sdtContent>
        </w:sdt>
      </w:tr>
      <w:tr w:rsidR="000D2561" w:rsidRPr="000D2561" w:rsidTr="000D2561">
        <w:trPr>
          <w:trHeight w:hRule="exact" w:val="340"/>
        </w:trPr>
        <w:sdt>
          <w:sdtPr>
            <w:rPr>
              <w:rStyle w:val="Platzhaltertext"/>
              <w:sz w:val="20"/>
            </w:rPr>
            <w:id w:val="2116083358"/>
            <w:placeholder>
              <w:docPart w:val="8E23AF6943AD4D9F8A13F9D4187C86F8"/>
            </w:placeholder>
            <w:showingPlcHdr/>
          </w:sdtPr>
          <w:sdtEndPr>
            <w:rPr>
              <w:rStyle w:val="Platzhaltertext"/>
            </w:rPr>
          </w:sdtEndPr>
          <w:sdtContent>
            <w:tc>
              <w:tcPr>
                <w:tcW w:w="9060" w:type="dxa"/>
              </w:tcPr>
              <w:p w:rsidR="000D2561" w:rsidRPr="000D2561" w:rsidRDefault="000D2561" w:rsidP="00C06A19">
                <w:pPr>
                  <w:pStyle w:val="Textanrede"/>
                  <w:spacing w:line="260" w:lineRule="exact"/>
                  <w:rPr>
                    <w:rStyle w:val="Platzhaltertext"/>
                    <w:sz w:val="20"/>
                  </w:rPr>
                </w:pPr>
                <w:r w:rsidRPr="00A30CC8">
                  <w:rPr>
                    <w:rStyle w:val="Platzhaltertext"/>
                    <w:sz w:val="20"/>
                    <w:szCs w:val="20"/>
                  </w:rPr>
                  <w:t>Klicken oder tippen Sie hier, um Text einzugeben.</w:t>
                </w:r>
              </w:p>
            </w:tc>
          </w:sdtContent>
        </w:sdt>
      </w:tr>
    </w:tbl>
    <w:p w:rsidR="0022308E" w:rsidRDefault="0022308E" w:rsidP="00C06A19">
      <w:pPr>
        <w:pStyle w:val="Textanrede"/>
        <w:spacing w:line="260" w:lineRule="exact"/>
        <w:rPr>
          <w:sz w:val="20"/>
        </w:rPr>
      </w:pPr>
    </w:p>
    <w:tbl>
      <w:tblPr>
        <w:tblStyle w:val="Tabellenraster"/>
        <w:tblW w:w="0" w:type="auto"/>
        <w:tblLook w:val="04A0" w:firstRow="1" w:lastRow="0" w:firstColumn="1" w:lastColumn="0" w:noHBand="0" w:noVBand="1"/>
      </w:tblPr>
      <w:tblGrid>
        <w:gridCol w:w="2830"/>
        <w:gridCol w:w="6230"/>
      </w:tblGrid>
      <w:tr w:rsidR="000D2561" w:rsidTr="004F2205">
        <w:tc>
          <w:tcPr>
            <w:tcW w:w="2830" w:type="dxa"/>
          </w:tcPr>
          <w:p w:rsidR="000D2561" w:rsidRDefault="004F2205" w:rsidP="00C06A19">
            <w:pPr>
              <w:pStyle w:val="Textanrede"/>
              <w:spacing w:line="260" w:lineRule="exact"/>
              <w:rPr>
                <w:sz w:val="20"/>
              </w:rPr>
            </w:pPr>
            <w:r>
              <w:rPr>
                <w:sz w:val="20"/>
              </w:rPr>
              <w:t>Datum</w:t>
            </w:r>
          </w:p>
        </w:tc>
        <w:tc>
          <w:tcPr>
            <w:tcW w:w="6230" w:type="dxa"/>
          </w:tcPr>
          <w:p w:rsidR="000D2561" w:rsidRDefault="000D2561" w:rsidP="00C06A19">
            <w:pPr>
              <w:pStyle w:val="Textanrede"/>
              <w:spacing w:line="260" w:lineRule="exact"/>
              <w:rPr>
                <w:sz w:val="20"/>
              </w:rPr>
            </w:pPr>
            <w:r>
              <w:rPr>
                <w:sz w:val="20"/>
              </w:rPr>
              <w:t>Unterschrift</w:t>
            </w:r>
          </w:p>
        </w:tc>
      </w:tr>
    </w:tbl>
    <w:p w:rsidR="000D2561" w:rsidRDefault="000D2561" w:rsidP="00C06A19">
      <w:pPr>
        <w:pStyle w:val="Textanrede"/>
        <w:spacing w:line="260" w:lineRule="exact"/>
        <w:rPr>
          <w:sz w:val="20"/>
        </w:rPr>
      </w:pPr>
    </w:p>
    <w:p w:rsidR="000D2561" w:rsidRDefault="000D2561" w:rsidP="00C06A19">
      <w:pPr>
        <w:pStyle w:val="Textanrede"/>
        <w:spacing w:line="260" w:lineRule="exact"/>
        <w:rPr>
          <w:sz w:val="20"/>
        </w:rPr>
      </w:pPr>
      <w:r>
        <w:rPr>
          <w:sz w:val="20"/>
        </w:rPr>
        <w:t>Hinweise:</w:t>
      </w:r>
      <w:r w:rsidR="004F2205">
        <w:rPr>
          <w:sz w:val="20"/>
        </w:rPr>
        <w:t xml:space="preserve"> Die verbindliche Anmeldung erfolgt bis 05.05.2019. Bei zu großer Nachfrage erfolgt eine Auswahl. Eine Anmeldebestätigung erfolgt voraussichtlich bis 10.05.2019. Die Teilnahmegebühr in Höhe von 300 EUR wird nach der Anmeldebestätigung in Rechnung gestellt. Die genauen Ortsangaben für die Qualifizierung erfolgt ebenfalls nach der Anmeldebestätigung.</w:t>
      </w:r>
    </w:p>
    <w:p w:rsidR="00027DD2" w:rsidRPr="00675779" w:rsidRDefault="00027DD2" w:rsidP="00027DD2">
      <w:pPr>
        <w:pStyle w:val="Textanrede"/>
        <w:spacing w:line="260" w:lineRule="exact"/>
        <w:rPr>
          <w:sz w:val="16"/>
        </w:rPr>
      </w:pPr>
      <w:r w:rsidRPr="00027DD2">
        <w:rPr>
          <w:sz w:val="20"/>
        </w:rPr>
        <w:t xml:space="preserve">Datenschutzhinweis: </w:t>
      </w:r>
      <w:r w:rsidRPr="00027DD2">
        <w:rPr>
          <w:sz w:val="16"/>
          <w:szCs w:val="18"/>
        </w:rPr>
        <w:t>Die Verarbeitung Ihrer personenbezogenen Daten erfolgt ausschließlich zum Zwecke der Vorbereitung, Durchführung und Evaluation, d.h. zur Erfüllung des Fortbildungs</w:t>
      </w:r>
      <w:r w:rsidR="00675779">
        <w:rPr>
          <w:sz w:val="16"/>
          <w:szCs w:val="18"/>
        </w:rPr>
        <w:t>auftrages</w:t>
      </w:r>
      <w:r w:rsidRPr="00027DD2">
        <w:rPr>
          <w:sz w:val="16"/>
          <w:szCs w:val="18"/>
        </w:rPr>
        <w:t xml:space="preserve"> und im Rahmen der Wahrnehmung einer Aufgabe, die </w:t>
      </w:r>
      <w:r w:rsidR="00675779">
        <w:rPr>
          <w:sz w:val="16"/>
          <w:szCs w:val="18"/>
        </w:rPr>
        <w:t>zur Umsetzung der Qualifizierung notwendig ist</w:t>
      </w:r>
      <w:r w:rsidRPr="00027DD2">
        <w:rPr>
          <w:sz w:val="16"/>
          <w:szCs w:val="18"/>
        </w:rPr>
        <w:t xml:space="preserve"> (Artikel 6 Abs. 1 b) der Datenschutzgrundverordnung -DSGVO-). Ihre persönlichen Kontaktdaten sind für die störungs- und verzögerungsfreie Kommunikation im </w:t>
      </w:r>
      <w:r w:rsidR="00675779">
        <w:rPr>
          <w:sz w:val="16"/>
          <w:szCs w:val="18"/>
        </w:rPr>
        <w:t>Qualifizierungs</w:t>
      </w:r>
      <w:r w:rsidRPr="00027DD2">
        <w:rPr>
          <w:sz w:val="16"/>
          <w:szCs w:val="18"/>
        </w:rPr>
        <w:t>ablauf erforderlich</w:t>
      </w:r>
      <w:r w:rsidR="004F2205">
        <w:rPr>
          <w:sz w:val="16"/>
          <w:szCs w:val="18"/>
        </w:rPr>
        <w:t>.</w:t>
      </w:r>
      <w:bookmarkEnd w:id="0"/>
      <w:bookmarkEnd w:id="1"/>
    </w:p>
    <w:sectPr w:rsidR="00027DD2" w:rsidRPr="00675779" w:rsidSect="0073501D">
      <w:headerReference w:type="even" r:id="rId7"/>
      <w:headerReference w:type="default" r:id="rId8"/>
      <w:footerReference w:type="even" r:id="rId9"/>
      <w:footerReference w:type="default" r:id="rId10"/>
      <w:headerReference w:type="first" r:id="rId11"/>
      <w:footerReference w:type="first" r:id="rId12"/>
      <w:pgSz w:w="11906" w:h="16838" w:code="9"/>
      <w:pgMar w:top="2098" w:right="1418" w:bottom="170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997" w:rsidRDefault="00256997">
      <w:r>
        <w:separator/>
      </w:r>
    </w:p>
  </w:endnote>
  <w:endnote w:type="continuationSeparator" w:id="0">
    <w:p w:rsidR="00256997" w:rsidRDefault="0025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6EE" w:rsidRDefault="007D66EE" w:rsidP="002D27F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D66EE" w:rsidRDefault="007D66EE" w:rsidP="005E092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6EE" w:rsidRPr="002D27FA" w:rsidRDefault="007D66EE" w:rsidP="002D27FA">
    <w:pPr>
      <w:pStyle w:val="Fuzeile"/>
      <w:framePr w:wrap="around" w:vAnchor="text" w:hAnchor="margin" w:xAlign="right" w:y="1"/>
      <w:rPr>
        <w:rStyle w:val="Seitenzahl"/>
        <w:rFonts w:cs="Arial"/>
        <w:sz w:val="20"/>
        <w:szCs w:val="20"/>
      </w:rPr>
    </w:pPr>
    <w:r w:rsidRPr="002D27FA">
      <w:rPr>
        <w:rStyle w:val="Seitenzahl"/>
        <w:rFonts w:cs="Arial"/>
        <w:sz w:val="20"/>
        <w:szCs w:val="20"/>
      </w:rPr>
      <w:fldChar w:fldCharType="begin"/>
    </w:r>
    <w:r w:rsidRPr="002D27FA">
      <w:rPr>
        <w:rStyle w:val="Seitenzahl"/>
        <w:rFonts w:cs="Arial"/>
        <w:sz w:val="20"/>
        <w:szCs w:val="20"/>
      </w:rPr>
      <w:instrText xml:space="preserve">PAGE  </w:instrText>
    </w:r>
    <w:r w:rsidRPr="002D27FA">
      <w:rPr>
        <w:rStyle w:val="Seitenzahl"/>
        <w:rFonts w:cs="Arial"/>
        <w:sz w:val="20"/>
        <w:szCs w:val="20"/>
      </w:rPr>
      <w:fldChar w:fldCharType="separate"/>
    </w:r>
    <w:r w:rsidR="00565640">
      <w:rPr>
        <w:rStyle w:val="Seitenzahl"/>
        <w:rFonts w:cs="Arial"/>
        <w:noProof/>
        <w:sz w:val="20"/>
        <w:szCs w:val="20"/>
      </w:rPr>
      <w:t>2</w:t>
    </w:r>
    <w:r w:rsidRPr="002D27FA">
      <w:rPr>
        <w:rStyle w:val="Seitenzahl"/>
        <w:rFonts w:cs="Arial"/>
        <w:sz w:val="20"/>
        <w:szCs w:val="20"/>
      </w:rPr>
      <w:fldChar w:fldCharType="end"/>
    </w:r>
  </w:p>
  <w:p w:rsidR="007D66EE" w:rsidRDefault="007D66EE" w:rsidP="005E092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8F" w:rsidRDefault="004375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997" w:rsidRDefault="00256997">
      <w:r>
        <w:separator/>
      </w:r>
    </w:p>
  </w:footnote>
  <w:footnote w:type="continuationSeparator" w:id="0">
    <w:p w:rsidR="00256997" w:rsidRDefault="00256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8F" w:rsidRDefault="004375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8F" w:rsidRDefault="004375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080" w:rsidRDefault="007D0263">
    <w:pPr>
      <w:pStyle w:val="Kopfzeile"/>
    </w:pPr>
    <w:r>
      <w:rPr>
        <w:noProof/>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56500" cy="10697210"/>
          <wp:effectExtent l="0" t="0" r="0" b="0"/>
          <wp:wrapNone/>
          <wp:docPr id="2" name="Bild 11" descr="kopfbogen-stiftung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bogen-stiftung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7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3FB8"/>
    <w:multiLevelType w:val="hybridMultilevel"/>
    <w:tmpl w:val="591E5FAA"/>
    <w:lvl w:ilvl="0" w:tplc="204C5D0A">
      <w:start w:val="1"/>
      <w:numFmt w:val="bullet"/>
      <w:lvlText w:val=""/>
      <w:lvlJc w:val="left"/>
      <w:pPr>
        <w:tabs>
          <w:tab w:val="num" w:pos="360"/>
        </w:tabs>
        <w:ind w:left="360" w:hanging="360"/>
      </w:pPr>
      <w:rPr>
        <w:rFonts w:ascii="Symbol" w:hAnsi="Symbol" w:hint="default"/>
        <w:color w:val="C11915"/>
        <w:sz w:val="20"/>
        <w:szCs w:val="20"/>
        <w:u w:color="FF990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DgOrXvqOsnGOOo5lQbXUS211MX+JDOjI6E2ae+eUb/EujhemBPw84vHgdGSCw78/oV6DcJjS87KJi4cnyvJQ==" w:salt="6HKQfzFw7VttrdH3Ok1rmQ=="/>
  <w:defaultTabStop w:val="709"/>
  <w:autoHyphenation/>
  <w:hyphenationZone w:val="425"/>
  <w:drawingGridHorizontalSpacing w:val="6"/>
  <w:drawingGridVerticalSpacing w:val="6"/>
  <w:doNotShadeFormData/>
  <w:characterSpacingControl w:val="doNotCompress"/>
  <w:hdrShapeDefaults>
    <o:shapedefaults v:ext="edit" spidmax="2049">
      <o:colormru v:ext="edit" colors="#0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AA"/>
    <w:rsid w:val="0001306B"/>
    <w:rsid w:val="000156E2"/>
    <w:rsid w:val="0001728C"/>
    <w:rsid w:val="00017591"/>
    <w:rsid w:val="000215F6"/>
    <w:rsid w:val="000222B0"/>
    <w:rsid w:val="00027DD2"/>
    <w:rsid w:val="00027DDE"/>
    <w:rsid w:val="0003102F"/>
    <w:rsid w:val="00033D48"/>
    <w:rsid w:val="00042E61"/>
    <w:rsid w:val="00045EEC"/>
    <w:rsid w:val="00064E95"/>
    <w:rsid w:val="00067A1D"/>
    <w:rsid w:val="00070551"/>
    <w:rsid w:val="00071DBA"/>
    <w:rsid w:val="00072E9E"/>
    <w:rsid w:val="000763CB"/>
    <w:rsid w:val="00076B9D"/>
    <w:rsid w:val="0009643D"/>
    <w:rsid w:val="00096707"/>
    <w:rsid w:val="0009772C"/>
    <w:rsid w:val="000B0962"/>
    <w:rsid w:val="000C2D09"/>
    <w:rsid w:val="000C6693"/>
    <w:rsid w:val="000C6CD5"/>
    <w:rsid w:val="000D0396"/>
    <w:rsid w:val="000D2561"/>
    <w:rsid w:val="000D4B47"/>
    <w:rsid w:val="000D66E9"/>
    <w:rsid w:val="000F4068"/>
    <w:rsid w:val="000F4E11"/>
    <w:rsid w:val="00104D8D"/>
    <w:rsid w:val="001065BC"/>
    <w:rsid w:val="00111713"/>
    <w:rsid w:val="00116B18"/>
    <w:rsid w:val="0012007B"/>
    <w:rsid w:val="00121640"/>
    <w:rsid w:val="00124D05"/>
    <w:rsid w:val="001270C3"/>
    <w:rsid w:val="00130025"/>
    <w:rsid w:val="001346B9"/>
    <w:rsid w:val="00136578"/>
    <w:rsid w:val="00137895"/>
    <w:rsid w:val="00137A96"/>
    <w:rsid w:val="00141D66"/>
    <w:rsid w:val="00165C5F"/>
    <w:rsid w:val="00181212"/>
    <w:rsid w:val="00181CE6"/>
    <w:rsid w:val="00184A3C"/>
    <w:rsid w:val="00190A8B"/>
    <w:rsid w:val="00195F47"/>
    <w:rsid w:val="00196F3B"/>
    <w:rsid w:val="00197F93"/>
    <w:rsid w:val="001A1B5B"/>
    <w:rsid w:val="001A1E34"/>
    <w:rsid w:val="001A6D57"/>
    <w:rsid w:val="001B07BC"/>
    <w:rsid w:val="001B58B2"/>
    <w:rsid w:val="001B675F"/>
    <w:rsid w:val="001C10E1"/>
    <w:rsid w:val="001C2447"/>
    <w:rsid w:val="001C37A2"/>
    <w:rsid w:val="001C745B"/>
    <w:rsid w:val="001D2508"/>
    <w:rsid w:val="001D2DEA"/>
    <w:rsid w:val="001D6037"/>
    <w:rsid w:val="00202784"/>
    <w:rsid w:val="00204329"/>
    <w:rsid w:val="00207F8B"/>
    <w:rsid w:val="00211BA2"/>
    <w:rsid w:val="0021727F"/>
    <w:rsid w:val="0021759A"/>
    <w:rsid w:val="0022308E"/>
    <w:rsid w:val="00225E7E"/>
    <w:rsid w:val="00230A99"/>
    <w:rsid w:val="00230E55"/>
    <w:rsid w:val="00235FB0"/>
    <w:rsid w:val="002372D8"/>
    <w:rsid w:val="00240E5B"/>
    <w:rsid w:val="00243788"/>
    <w:rsid w:val="00246DD8"/>
    <w:rsid w:val="00256997"/>
    <w:rsid w:val="00260F00"/>
    <w:rsid w:val="0027451A"/>
    <w:rsid w:val="00276BD7"/>
    <w:rsid w:val="00280C57"/>
    <w:rsid w:val="00283320"/>
    <w:rsid w:val="00295081"/>
    <w:rsid w:val="002A0E27"/>
    <w:rsid w:val="002A3A3A"/>
    <w:rsid w:val="002A3B47"/>
    <w:rsid w:val="002A5FB8"/>
    <w:rsid w:val="002B1231"/>
    <w:rsid w:val="002B1FD6"/>
    <w:rsid w:val="002B3AAD"/>
    <w:rsid w:val="002D18A6"/>
    <w:rsid w:val="002D27FA"/>
    <w:rsid w:val="002E02BC"/>
    <w:rsid w:val="002E7C89"/>
    <w:rsid w:val="002F0863"/>
    <w:rsid w:val="002F2880"/>
    <w:rsid w:val="002F6306"/>
    <w:rsid w:val="002F7034"/>
    <w:rsid w:val="00304CB2"/>
    <w:rsid w:val="00313F8E"/>
    <w:rsid w:val="00317D18"/>
    <w:rsid w:val="003234FE"/>
    <w:rsid w:val="00324B70"/>
    <w:rsid w:val="00341548"/>
    <w:rsid w:val="0034229F"/>
    <w:rsid w:val="00354BBA"/>
    <w:rsid w:val="00356C85"/>
    <w:rsid w:val="00365BB2"/>
    <w:rsid w:val="003663BF"/>
    <w:rsid w:val="00371F4B"/>
    <w:rsid w:val="00391E15"/>
    <w:rsid w:val="003920E4"/>
    <w:rsid w:val="003A6907"/>
    <w:rsid w:val="003B0885"/>
    <w:rsid w:val="003B239C"/>
    <w:rsid w:val="003B2E5E"/>
    <w:rsid w:val="003B4291"/>
    <w:rsid w:val="003B6B56"/>
    <w:rsid w:val="003D756D"/>
    <w:rsid w:val="003E098A"/>
    <w:rsid w:val="0040092C"/>
    <w:rsid w:val="00410E3A"/>
    <w:rsid w:val="00413B03"/>
    <w:rsid w:val="00420300"/>
    <w:rsid w:val="004264DF"/>
    <w:rsid w:val="0043758F"/>
    <w:rsid w:val="0044077F"/>
    <w:rsid w:val="00440AE0"/>
    <w:rsid w:val="00442714"/>
    <w:rsid w:val="00446838"/>
    <w:rsid w:val="004477CD"/>
    <w:rsid w:val="00454E2C"/>
    <w:rsid w:val="004577AE"/>
    <w:rsid w:val="0047079A"/>
    <w:rsid w:val="00473E55"/>
    <w:rsid w:val="00474757"/>
    <w:rsid w:val="00475895"/>
    <w:rsid w:val="00476389"/>
    <w:rsid w:val="00483C0C"/>
    <w:rsid w:val="004856D0"/>
    <w:rsid w:val="00493EA5"/>
    <w:rsid w:val="004A7BA6"/>
    <w:rsid w:val="004B28D9"/>
    <w:rsid w:val="004B4905"/>
    <w:rsid w:val="004B70B7"/>
    <w:rsid w:val="004C0BFC"/>
    <w:rsid w:val="004C30F5"/>
    <w:rsid w:val="004C4E8A"/>
    <w:rsid w:val="004C4FBD"/>
    <w:rsid w:val="004D6CC8"/>
    <w:rsid w:val="004E0A7D"/>
    <w:rsid w:val="004E374C"/>
    <w:rsid w:val="004F0EE1"/>
    <w:rsid w:val="004F2205"/>
    <w:rsid w:val="004F35E4"/>
    <w:rsid w:val="004F4C48"/>
    <w:rsid w:val="00500A09"/>
    <w:rsid w:val="00505EB2"/>
    <w:rsid w:val="00507CF6"/>
    <w:rsid w:val="00510F76"/>
    <w:rsid w:val="005142C0"/>
    <w:rsid w:val="00514A82"/>
    <w:rsid w:val="005173E9"/>
    <w:rsid w:val="00517B15"/>
    <w:rsid w:val="005362AA"/>
    <w:rsid w:val="00537906"/>
    <w:rsid w:val="0054248A"/>
    <w:rsid w:val="0054421A"/>
    <w:rsid w:val="005507EB"/>
    <w:rsid w:val="005521A8"/>
    <w:rsid w:val="00552A5E"/>
    <w:rsid w:val="0056233B"/>
    <w:rsid w:val="005632BD"/>
    <w:rsid w:val="00565640"/>
    <w:rsid w:val="0056641E"/>
    <w:rsid w:val="00567DDD"/>
    <w:rsid w:val="00581DB1"/>
    <w:rsid w:val="0058606C"/>
    <w:rsid w:val="00594B57"/>
    <w:rsid w:val="005A3354"/>
    <w:rsid w:val="005A3A2B"/>
    <w:rsid w:val="005B604E"/>
    <w:rsid w:val="005D6BE5"/>
    <w:rsid w:val="005E092F"/>
    <w:rsid w:val="005E251E"/>
    <w:rsid w:val="006020B0"/>
    <w:rsid w:val="00602515"/>
    <w:rsid w:val="00607086"/>
    <w:rsid w:val="006070C0"/>
    <w:rsid w:val="0061110A"/>
    <w:rsid w:val="0061264A"/>
    <w:rsid w:val="00613ABC"/>
    <w:rsid w:val="006150DA"/>
    <w:rsid w:val="00617048"/>
    <w:rsid w:val="006175D9"/>
    <w:rsid w:val="00620A2B"/>
    <w:rsid w:val="00622614"/>
    <w:rsid w:val="00623CD0"/>
    <w:rsid w:val="00626553"/>
    <w:rsid w:val="0063057F"/>
    <w:rsid w:val="00633883"/>
    <w:rsid w:val="00633ED0"/>
    <w:rsid w:val="006350D9"/>
    <w:rsid w:val="0063597B"/>
    <w:rsid w:val="00641298"/>
    <w:rsid w:val="0064602C"/>
    <w:rsid w:val="00657751"/>
    <w:rsid w:val="00661528"/>
    <w:rsid w:val="00662F22"/>
    <w:rsid w:val="006641FF"/>
    <w:rsid w:val="00670315"/>
    <w:rsid w:val="00671C06"/>
    <w:rsid w:val="0067253F"/>
    <w:rsid w:val="00675779"/>
    <w:rsid w:val="0067578D"/>
    <w:rsid w:val="00684054"/>
    <w:rsid w:val="006903B9"/>
    <w:rsid w:val="00692DE9"/>
    <w:rsid w:val="0069439C"/>
    <w:rsid w:val="00696345"/>
    <w:rsid w:val="006A6304"/>
    <w:rsid w:val="006A738E"/>
    <w:rsid w:val="006C57DE"/>
    <w:rsid w:val="006E1945"/>
    <w:rsid w:val="006E37A8"/>
    <w:rsid w:val="006E4099"/>
    <w:rsid w:val="006F02DC"/>
    <w:rsid w:val="006F1D1D"/>
    <w:rsid w:val="006F68BE"/>
    <w:rsid w:val="006F7C8E"/>
    <w:rsid w:val="007010E7"/>
    <w:rsid w:val="00705042"/>
    <w:rsid w:val="00707009"/>
    <w:rsid w:val="0071160C"/>
    <w:rsid w:val="00712534"/>
    <w:rsid w:val="00717327"/>
    <w:rsid w:val="007327FE"/>
    <w:rsid w:val="0073501D"/>
    <w:rsid w:val="00735ECC"/>
    <w:rsid w:val="00736442"/>
    <w:rsid w:val="00750727"/>
    <w:rsid w:val="00753352"/>
    <w:rsid w:val="00753BC5"/>
    <w:rsid w:val="00754192"/>
    <w:rsid w:val="00760FC1"/>
    <w:rsid w:val="00765C2C"/>
    <w:rsid w:val="007664AB"/>
    <w:rsid w:val="0076701A"/>
    <w:rsid w:val="00770360"/>
    <w:rsid w:val="00771F54"/>
    <w:rsid w:val="00773651"/>
    <w:rsid w:val="00774643"/>
    <w:rsid w:val="00775185"/>
    <w:rsid w:val="00781F93"/>
    <w:rsid w:val="00790C1F"/>
    <w:rsid w:val="0079289C"/>
    <w:rsid w:val="00794F1B"/>
    <w:rsid w:val="00796E4F"/>
    <w:rsid w:val="007A265E"/>
    <w:rsid w:val="007A6D4B"/>
    <w:rsid w:val="007B5930"/>
    <w:rsid w:val="007C5023"/>
    <w:rsid w:val="007C55E7"/>
    <w:rsid w:val="007C5E38"/>
    <w:rsid w:val="007D0263"/>
    <w:rsid w:val="007D0881"/>
    <w:rsid w:val="007D295E"/>
    <w:rsid w:val="007D66EE"/>
    <w:rsid w:val="007E68C8"/>
    <w:rsid w:val="007E6CD9"/>
    <w:rsid w:val="007F7BE4"/>
    <w:rsid w:val="00805D78"/>
    <w:rsid w:val="0081026E"/>
    <w:rsid w:val="0081036C"/>
    <w:rsid w:val="0081160A"/>
    <w:rsid w:val="00817FCD"/>
    <w:rsid w:val="00820680"/>
    <w:rsid w:val="008240B2"/>
    <w:rsid w:val="0082701B"/>
    <w:rsid w:val="00832C6E"/>
    <w:rsid w:val="00833DAE"/>
    <w:rsid w:val="00845458"/>
    <w:rsid w:val="008460FA"/>
    <w:rsid w:val="00850569"/>
    <w:rsid w:val="008531F0"/>
    <w:rsid w:val="00862771"/>
    <w:rsid w:val="00862CA3"/>
    <w:rsid w:val="008770E3"/>
    <w:rsid w:val="00877606"/>
    <w:rsid w:val="00880523"/>
    <w:rsid w:val="008828EB"/>
    <w:rsid w:val="00882FAF"/>
    <w:rsid w:val="00886C57"/>
    <w:rsid w:val="008907D7"/>
    <w:rsid w:val="00890B6C"/>
    <w:rsid w:val="0089116B"/>
    <w:rsid w:val="00896667"/>
    <w:rsid w:val="00897623"/>
    <w:rsid w:val="008A261E"/>
    <w:rsid w:val="008A2BD9"/>
    <w:rsid w:val="008A4F66"/>
    <w:rsid w:val="008B1A6E"/>
    <w:rsid w:val="008B699F"/>
    <w:rsid w:val="008C0C57"/>
    <w:rsid w:val="008C4867"/>
    <w:rsid w:val="008C553C"/>
    <w:rsid w:val="008D248E"/>
    <w:rsid w:val="008F6232"/>
    <w:rsid w:val="008F68B5"/>
    <w:rsid w:val="00904331"/>
    <w:rsid w:val="00904EAF"/>
    <w:rsid w:val="009052E9"/>
    <w:rsid w:val="0090793F"/>
    <w:rsid w:val="00912424"/>
    <w:rsid w:val="00915B35"/>
    <w:rsid w:val="00917630"/>
    <w:rsid w:val="009178B1"/>
    <w:rsid w:val="00921A23"/>
    <w:rsid w:val="00922B6F"/>
    <w:rsid w:val="00925860"/>
    <w:rsid w:val="009264B2"/>
    <w:rsid w:val="009265A5"/>
    <w:rsid w:val="00931915"/>
    <w:rsid w:val="009449F4"/>
    <w:rsid w:val="0094709C"/>
    <w:rsid w:val="009523C0"/>
    <w:rsid w:val="00952DDC"/>
    <w:rsid w:val="00964B68"/>
    <w:rsid w:val="00966620"/>
    <w:rsid w:val="00967E3C"/>
    <w:rsid w:val="00972B98"/>
    <w:rsid w:val="00973C4A"/>
    <w:rsid w:val="009838D2"/>
    <w:rsid w:val="0098550F"/>
    <w:rsid w:val="00987239"/>
    <w:rsid w:val="00992B64"/>
    <w:rsid w:val="00995ADC"/>
    <w:rsid w:val="009A1AA6"/>
    <w:rsid w:val="009A5EFF"/>
    <w:rsid w:val="009A7D43"/>
    <w:rsid w:val="009B79DB"/>
    <w:rsid w:val="009C2A25"/>
    <w:rsid w:val="009D4250"/>
    <w:rsid w:val="009D4571"/>
    <w:rsid w:val="009E1C05"/>
    <w:rsid w:val="009E4BC0"/>
    <w:rsid w:val="009F0233"/>
    <w:rsid w:val="009F1BEA"/>
    <w:rsid w:val="009F23A9"/>
    <w:rsid w:val="009F2BE1"/>
    <w:rsid w:val="009F35B7"/>
    <w:rsid w:val="009F5959"/>
    <w:rsid w:val="009F649A"/>
    <w:rsid w:val="00A061AD"/>
    <w:rsid w:val="00A173BD"/>
    <w:rsid w:val="00A24477"/>
    <w:rsid w:val="00A30CC8"/>
    <w:rsid w:val="00A33825"/>
    <w:rsid w:val="00A42DD2"/>
    <w:rsid w:val="00A46645"/>
    <w:rsid w:val="00A54BE7"/>
    <w:rsid w:val="00A74FBD"/>
    <w:rsid w:val="00A80AAE"/>
    <w:rsid w:val="00A82FB8"/>
    <w:rsid w:val="00A871B3"/>
    <w:rsid w:val="00A964C6"/>
    <w:rsid w:val="00AA1845"/>
    <w:rsid w:val="00AA406C"/>
    <w:rsid w:val="00AA6A9C"/>
    <w:rsid w:val="00AC2B3C"/>
    <w:rsid w:val="00AD40E3"/>
    <w:rsid w:val="00AD78EC"/>
    <w:rsid w:val="00AE3AAD"/>
    <w:rsid w:val="00AE5E90"/>
    <w:rsid w:val="00AE72E4"/>
    <w:rsid w:val="00AF1EFD"/>
    <w:rsid w:val="00AF27EF"/>
    <w:rsid w:val="00AF2C90"/>
    <w:rsid w:val="00AF7D07"/>
    <w:rsid w:val="00B11C14"/>
    <w:rsid w:val="00B13CAF"/>
    <w:rsid w:val="00B15A1F"/>
    <w:rsid w:val="00B20482"/>
    <w:rsid w:val="00B24562"/>
    <w:rsid w:val="00B250D6"/>
    <w:rsid w:val="00B254D1"/>
    <w:rsid w:val="00B32762"/>
    <w:rsid w:val="00B33E29"/>
    <w:rsid w:val="00B354D4"/>
    <w:rsid w:val="00B37A1C"/>
    <w:rsid w:val="00B425C4"/>
    <w:rsid w:val="00B5107F"/>
    <w:rsid w:val="00B51E5C"/>
    <w:rsid w:val="00B533C5"/>
    <w:rsid w:val="00B63820"/>
    <w:rsid w:val="00B64789"/>
    <w:rsid w:val="00B70E9C"/>
    <w:rsid w:val="00B71E5B"/>
    <w:rsid w:val="00B73C86"/>
    <w:rsid w:val="00B7426D"/>
    <w:rsid w:val="00B74668"/>
    <w:rsid w:val="00B81610"/>
    <w:rsid w:val="00B83F0F"/>
    <w:rsid w:val="00B858E9"/>
    <w:rsid w:val="00B86338"/>
    <w:rsid w:val="00BA2589"/>
    <w:rsid w:val="00BA3E47"/>
    <w:rsid w:val="00BB718F"/>
    <w:rsid w:val="00BB77D1"/>
    <w:rsid w:val="00BC30BA"/>
    <w:rsid w:val="00BC5763"/>
    <w:rsid w:val="00BC58C5"/>
    <w:rsid w:val="00BC79C2"/>
    <w:rsid w:val="00BD017E"/>
    <w:rsid w:val="00BD1ABE"/>
    <w:rsid w:val="00BD2B54"/>
    <w:rsid w:val="00BD2ECC"/>
    <w:rsid w:val="00BD77BF"/>
    <w:rsid w:val="00BE6A84"/>
    <w:rsid w:val="00BF259A"/>
    <w:rsid w:val="00BF3E6C"/>
    <w:rsid w:val="00BF694D"/>
    <w:rsid w:val="00C0383C"/>
    <w:rsid w:val="00C06399"/>
    <w:rsid w:val="00C06A19"/>
    <w:rsid w:val="00C07151"/>
    <w:rsid w:val="00C10822"/>
    <w:rsid w:val="00C10F01"/>
    <w:rsid w:val="00C11CB1"/>
    <w:rsid w:val="00C127A4"/>
    <w:rsid w:val="00C21F13"/>
    <w:rsid w:val="00C234CE"/>
    <w:rsid w:val="00C24F47"/>
    <w:rsid w:val="00C3458A"/>
    <w:rsid w:val="00C34A62"/>
    <w:rsid w:val="00C35BB4"/>
    <w:rsid w:val="00C43634"/>
    <w:rsid w:val="00C56D78"/>
    <w:rsid w:val="00C60262"/>
    <w:rsid w:val="00C60595"/>
    <w:rsid w:val="00C62EBD"/>
    <w:rsid w:val="00C80239"/>
    <w:rsid w:val="00C81372"/>
    <w:rsid w:val="00C939E3"/>
    <w:rsid w:val="00C9690D"/>
    <w:rsid w:val="00C9722A"/>
    <w:rsid w:val="00C97438"/>
    <w:rsid w:val="00C979FF"/>
    <w:rsid w:val="00CA742E"/>
    <w:rsid w:val="00CC29DD"/>
    <w:rsid w:val="00CC4612"/>
    <w:rsid w:val="00CC5DC2"/>
    <w:rsid w:val="00CC767D"/>
    <w:rsid w:val="00CC78C3"/>
    <w:rsid w:val="00CD4248"/>
    <w:rsid w:val="00CE4612"/>
    <w:rsid w:val="00CE47C2"/>
    <w:rsid w:val="00CE71B8"/>
    <w:rsid w:val="00CF7F3B"/>
    <w:rsid w:val="00D02112"/>
    <w:rsid w:val="00D03238"/>
    <w:rsid w:val="00D03891"/>
    <w:rsid w:val="00D05D50"/>
    <w:rsid w:val="00D16A5F"/>
    <w:rsid w:val="00D17574"/>
    <w:rsid w:val="00D27474"/>
    <w:rsid w:val="00D37A4A"/>
    <w:rsid w:val="00D37E25"/>
    <w:rsid w:val="00D434AA"/>
    <w:rsid w:val="00D462B0"/>
    <w:rsid w:val="00D551E1"/>
    <w:rsid w:val="00D56D76"/>
    <w:rsid w:val="00D62BFB"/>
    <w:rsid w:val="00D639E2"/>
    <w:rsid w:val="00D7599A"/>
    <w:rsid w:val="00D75C02"/>
    <w:rsid w:val="00D76A40"/>
    <w:rsid w:val="00D909DF"/>
    <w:rsid w:val="00D96022"/>
    <w:rsid w:val="00D9750A"/>
    <w:rsid w:val="00DA5B64"/>
    <w:rsid w:val="00DC0D2B"/>
    <w:rsid w:val="00DC3ED1"/>
    <w:rsid w:val="00DC55EF"/>
    <w:rsid w:val="00DD0080"/>
    <w:rsid w:val="00DE67DB"/>
    <w:rsid w:val="00DE6FBA"/>
    <w:rsid w:val="00DF1A4D"/>
    <w:rsid w:val="00DF7B3F"/>
    <w:rsid w:val="00E020B2"/>
    <w:rsid w:val="00E0358C"/>
    <w:rsid w:val="00E04B32"/>
    <w:rsid w:val="00E14886"/>
    <w:rsid w:val="00E40FD7"/>
    <w:rsid w:val="00E4343F"/>
    <w:rsid w:val="00E43CAF"/>
    <w:rsid w:val="00E447BE"/>
    <w:rsid w:val="00E47D57"/>
    <w:rsid w:val="00E533F5"/>
    <w:rsid w:val="00E537D6"/>
    <w:rsid w:val="00E57245"/>
    <w:rsid w:val="00E619AE"/>
    <w:rsid w:val="00E62CEE"/>
    <w:rsid w:val="00E678A9"/>
    <w:rsid w:val="00E82AF3"/>
    <w:rsid w:val="00E8442A"/>
    <w:rsid w:val="00E871AE"/>
    <w:rsid w:val="00E96B44"/>
    <w:rsid w:val="00EA2BD1"/>
    <w:rsid w:val="00EA37E0"/>
    <w:rsid w:val="00EA4EC9"/>
    <w:rsid w:val="00EA68F2"/>
    <w:rsid w:val="00EB2F32"/>
    <w:rsid w:val="00EB7374"/>
    <w:rsid w:val="00EC2F22"/>
    <w:rsid w:val="00EC3371"/>
    <w:rsid w:val="00EE3F51"/>
    <w:rsid w:val="00EF0A1E"/>
    <w:rsid w:val="00EF1ECA"/>
    <w:rsid w:val="00F1034B"/>
    <w:rsid w:val="00F20E65"/>
    <w:rsid w:val="00F21945"/>
    <w:rsid w:val="00F257C4"/>
    <w:rsid w:val="00F343AA"/>
    <w:rsid w:val="00F36A64"/>
    <w:rsid w:val="00F36A91"/>
    <w:rsid w:val="00F427B8"/>
    <w:rsid w:val="00F46939"/>
    <w:rsid w:val="00F60636"/>
    <w:rsid w:val="00F6790D"/>
    <w:rsid w:val="00F70955"/>
    <w:rsid w:val="00F72422"/>
    <w:rsid w:val="00F8406A"/>
    <w:rsid w:val="00F95902"/>
    <w:rsid w:val="00F95B41"/>
    <w:rsid w:val="00FA713F"/>
    <w:rsid w:val="00FB6244"/>
    <w:rsid w:val="00FC54AD"/>
    <w:rsid w:val="00FE2D85"/>
    <w:rsid w:val="00FF3A44"/>
    <w:rsid w:val="00FF4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9"/>
    </o:shapedefaults>
    <o:shapelayout v:ext="edit">
      <o:idmap v:ext="edit" data="1"/>
    </o:shapelayout>
  </w:shapeDefaults>
  <w:decimalSymbol w:val=","/>
  <w:listSeparator w:val=";"/>
  <w14:docId w14:val="36C38604"/>
  <w15:chartTrackingRefBased/>
  <w15:docId w15:val="{1EC5ADFA-824F-4E9E-876B-44ABD6B2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6A5F"/>
    <w:rPr>
      <w:rFonts w:ascii="Arial" w:hAnsi="Arial"/>
      <w:sz w:val="22"/>
      <w:szCs w:val="22"/>
    </w:rPr>
  </w:style>
  <w:style w:type="paragraph" w:styleId="berschrift1">
    <w:name w:val="heading 1"/>
    <w:basedOn w:val="Standard"/>
    <w:next w:val="Standard"/>
    <w:qFormat/>
    <w:rsid w:val="00917630"/>
    <w:pPr>
      <w:keepNext/>
      <w:tabs>
        <w:tab w:val="left" w:pos="709"/>
      </w:tabs>
      <w:ind w:right="210"/>
      <w:outlineLvl w:val="0"/>
    </w:pPr>
    <w:rPr>
      <w:rFonts w:ascii="Times New Roman" w:hAnsi="Times New Roman"/>
      <w:szCs w:val="20"/>
    </w:rPr>
  </w:style>
  <w:style w:type="paragraph" w:styleId="berschrift2">
    <w:name w:val="heading 2"/>
    <w:basedOn w:val="Standard"/>
    <w:next w:val="Standard"/>
    <w:qFormat/>
    <w:rsid w:val="001C37A2"/>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02112"/>
    <w:rPr>
      <w:color w:val="0000FF"/>
      <w:u w:val="single"/>
    </w:rPr>
  </w:style>
  <w:style w:type="table" w:styleId="Tabellenraster">
    <w:name w:val="Table Grid"/>
    <w:basedOn w:val="NormaleTabelle"/>
    <w:rsid w:val="008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C4FBD"/>
    <w:rPr>
      <w:rFonts w:ascii="Tahoma" w:hAnsi="Tahoma" w:cs="Tahoma"/>
      <w:sz w:val="16"/>
      <w:szCs w:val="16"/>
    </w:rPr>
  </w:style>
  <w:style w:type="paragraph" w:styleId="Fuzeile">
    <w:name w:val="footer"/>
    <w:basedOn w:val="Standard"/>
    <w:rsid w:val="005E092F"/>
    <w:pPr>
      <w:tabs>
        <w:tab w:val="center" w:pos="4536"/>
        <w:tab w:val="right" w:pos="9072"/>
      </w:tabs>
    </w:pPr>
  </w:style>
  <w:style w:type="character" w:styleId="Seitenzahl">
    <w:name w:val="page number"/>
    <w:basedOn w:val="Absatz-Standardschriftart"/>
    <w:rsid w:val="005E092F"/>
  </w:style>
  <w:style w:type="paragraph" w:styleId="Kopfzeile">
    <w:name w:val="header"/>
    <w:basedOn w:val="Standard"/>
    <w:rsid w:val="002D27FA"/>
    <w:pPr>
      <w:tabs>
        <w:tab w:val="center" w:pos="4536"/>
        <w:tab w:val="right" w:pos="9072"/>
      </w:tabs>
    </w:pPr>
  </w:style>
  <w:style w:type="character" w:customStyle="1" w:styleId="AbsenderAdrefenster">
    <w:name w:val="Absender_Adreßfenster"/>
    <w:rsid w:val="004F0EE1"/>
    <w:rPr>
      <w:color w:val="005DA8"/>
      <w:sz w:val="12"/>
    </w:rPr>
  </w:style>
  <w:style w:type="paragraph" w:customStyle="1" w:styleId="Betreffzeile">
    <w:name w:val="Betreffzeile"/>
    <w:basedOn w:val="Standard"/>
    <w:link w:val="BetreffzeileZchn"/>
    <w:rsid w:val="00D16A5F"/>
    <w:pPr>
      <w:framePr w:hSpace="141" w:wrap="around" w:vAnchor="text" w:hAnchor="margin" w:y="44"/>
    </w:pPr>
    <w:rPr>
      <w:b/>
    </w:rPr>
  </w:style>
  <w:style w:type="paragraph" w:customStyle="1" w:styleId="FunktionStellenangabe">
    <w:name w:val="Funktion_Stellenangabe"/>
    <w:basedOn w:val="Standard"/>
    <w:rsid w:val="00CC4612"/>
  </w:style>
  <w:style w:type="paragraph" w:customStyle="1" w:styleId="Abteilung">
    <w:name w:val="Abteilung"/>
    <w:basedOn w:val="Standard"/>
    <w:rsid w:val="00476389"/>
    <w:pPr>
      <w:framePr w:hSpace="141" w:wrap="around" w:vAnchor="text" w:hAnchor="margin" w:y="44"/>
      <w:spacing w:line="270" w:lineRule="atLeast"/>
    </w:pPr>
    <w:rPr>
      <w:rFonts w:cs="Arial"/>
      <w:caps/>
      <w:color w:val="990033"/>
      <w:sz w:val="20"/>
    </w:rPr>
  </w:style>
  <w:style w:type="paragraph" w:customStyle="1" w:styleId="Absenderangaben">
    <w:name w:val="Absenderangaben"/>
    <w:basedOn w:val="Standard"/>
    <w:rsid w:val="004C30F5"/>
    <w:pPr>
      <w:ind w:right="-96"/>
      <w:jc w:val="both"/>
    </w:pPr>
    <w:rPr>
      <w:sz w:val="18"/>
      <w:szCs w:val="20"/>
    </w:rPr>
  </w:style>
  <w:style w:type="paragraph" w:customStyle="1" w:styleId="Textanrede">
    <w:name w:val="Textanrede"/>
    <w:basedOn w:val="Standard"/>
    <w:link w:val="TextanredeZchn"/>
    <w:rsid w:val="00607086"/>
    <w:pPr>
      <w:spacing w:after="240"/>
    </w:pPr>
  </w:style>
  <w:style w:type="character" w:customStyle="1" w:styleId="TextanredeZchn">
    <w:name w:val="Textanrede Zchn"/>
    <w:link w:val="Textanrede"/>
    <w:rsid w:val="00607086"/>
    <w:rPr>
      <w:rFonts w:ascii="Arial" w:hAnsi="Arial"/>
      <w:sz w:val="22"/>
      <w:szCs w:val="22"/>
      <w:lang w:val="de-DE" w:eastAsia="de-DE" w:bidi="ar-SA"/>
    </w:rPr>
  </w:style>
  <w:style w:type="paragraph" w:customStyle="1" w:styleId="Brieftext">
    <w:name w:val="Brieftext"/>
    <w:basedOn w:val="Standard"/>
    <w:rsid w:val="00C07151"/>
    <w:pPr>
      <w:spacing w:after="120"/>
      <w:jc w:val="both"/>
    </w:pPr>
  </w:style>
  <w:style w:type="paragraph" w:customStyle="1" w:styleId="Gru">
    <w:name w:val="Gruß"/>
    <w:basedOn w:val="Standard"/>
    <w:rsid w:val="000222B0"/>
    <w:pPr>
      <w:spacing w:before="240"/>
    </w:pPr>
  </w:style>
  <w:style w:type="character" w:customStyle="1" w:styleId="BetreffzeileZchn">
    <w:name w:val="Betreffzeile Zchn"/>
    <w:link w:val="Betreffzeile"/>
    <w:rsid w:val="00607086"/>
    <w:rPr>
      <w:rFonts w:ascii="Arial" w:hAnsi="Arial"/>
      <w:b/>
      <w:sz w:val="22"/>
      <w:szCs w:val="22"/>
      <w:lang w:val="de-DE" w:eastAsia="de-DE" w:bidi="ar-SA"/>
    </w:rPr>
  </w:style>
  <w:style w:type="paragraph" w:customStyle="1" w:styleId="Default">
    <w:name w:val="Default"/>
    <w:rsid w:val="00027DD2"/>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675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462307">
      <w:bodyDiv w:val="1"/>
      <w:marLeft w:val="0"/>
      <w:marRight w:val="0"/>
      <w:marTop w:val="0"/>
      <w:marBottom w:val="0"/>
      <w:divBdr>
        <w:top w:val="none" w:sz="0" w:space="0" w:color="auto"/>
        <w:left w:val="none" w:sz="0" w:space="0" w:color="auto"/>
        <w:bottom w:val="none" w:sz="0" w:space="0" w:color="auto"/>
        <w:right w:val="none" w:sz="0" w:space="0" w:color="auto"/>
      </w:divBdr>
    </w:div>
    <w:div w:id="16396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i.jaschke\AppData\Local\Microsoft\Windows\INetCache\Content.Outlook\R74SPHTS\kopfbogen-stiftung_ab%20201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10900B12FE470C9F8973E54905D691"/>
        <w:category>
          <w:name w:val="Allgemein"/>
          <w:gallery w:val="placeholder"/>
        </w:category>
        <w:types>
          <w:type w:val="bbPlcHdr"/>
        </w:types>
        <w:behaviors>
          <w:behavior w:val="content"/>
        </w:behaviors>
        <w:guid w:val="{4E673BB6-07D3-48E2-BD25-193A108B3105}"/>
      </w:docPartPr>
      <w:docPartBody>
        <w:p w:rsidR="00320B7E" w:rsidRDefault="0093397B" w:rsidP="0093397B">
          <w:pPr>
            <w:pStyle w:val="0C10900B12FE470C9F8973E54905D691"/>
          </w:pPr>
          <w:r w:rsidRPr="000D2561">
            <w:rPr>
              <w:rStyle w:val="Platzhaltertext"/>
              <w:sz w:val="20"/>
            </w:rPr>
            <w:t>Klicken oder tippen Sie hier, um Text einzugeben.</w:t>
          </w:r>
        </w:p>
      </w:docPartBody>
    </w:docPart>
    <w:docPart>
      <w:docPartPr>
        <w:name w:val="3570E872DFC744CAB106CD116C5E79C5"/>
        <w:category>
          <w:name w:val="Allgemein"/>
          <w:gallery w:val="placeholder"/>
        </w:category>
        <w:types>
          <w:type w:val="bbPlcHdr"/>
        </w:types>
        <w:behaviors>
          <w:behavior w:val="content"/>
        </w:behaviors>
        <w:guid w:val="{4FFDF3EE-1AAA-4EEE-A192-361D7E6442F4}"/>
      </w:docPartPr>
      <w:docPartBody>
        <w:p w:rsidR="00320B7E" w:rsidRDefault="0093397B" w:rsidP="0093397B">
          <w:pPr>
            <w:pStyle w:val="3570E872DFC744CAB106CD116C5E79C5"/>
          </w:pPr>
          <w:r w:rsidRPr="000D2561">
            <w:rPr>
              <w:rStyle w:val="Platzhaltertext"/>
              <w:sz w:val="20"/>
            </w:rPr>
            <w:t>Klicken oder tippen Sie hier, um Text einzugeben.</w:t>
          </w:r>
        </w:p>
      </w:docPartBody>
    </w:docPart>
    <w:docPart>
      <w:docPartPr>
        <w:name w:val="6F22AAE061744D028CF1915CA4A0A20B"/>
        <w:category>
          <w:name w:val="Allgemein"/>
          <w:gallery w:val="placeholder"/>
        </w:category>
        <w:types>
          <w:type w:val="bbPlcHdr"/>
        </w:types>
        <w:behaviors>
          <w:behavior w:val="content"/>
        </w:behaviors>
        <w:guid w:val="{38C3FE24-D4F3-47A8-8C49-B6037DC182E7}"/>
      </w:docPartPr>
      <w:docPartBody>
        <w:p w:rsidR="00320B7E" w:rsidRDefault="0093397B" w:rsidP="0093397B">
          <w:pPr>
            <w:pStyle w:val="6F22AAE061744D028CF1915CA4A0A20B"/>
          </w:pPr>
          <w:r w:rsidRPr="000D2561">
            <w:rPr>
              <w:rStyle w:val="Platzhaltertext"/>
              <w:sz w:val="20"/>
            </w:rPr>
            <w:t>Klicken oder tippen Sie hier, um Text einzugeben.</w:t>
          </w:r>
        </w:p>
      </w:docPartBody>
    </w:docPart>
    <w:docPart>
      <w:docPartPr>
        <w:name w:val="025512AD8BDD4DFC9B4BBF7164ED02D1"/>
        <w:category>
          <w:name w:val="Allgemein"/>
          <w:gallery w:val="placeholder"/>
        </w:category>
        <w:types>
          <w:type w:val="bbPlcHdr"/>
        </w:types>
        <w:behaviors>
          <w:behavior w:val="content"/>
        </w:behaviors>
        <w:guid w:val="{3D5CCBA4-6F7C-4F46-B4DD-4373652A2799}"/>
      </w:docPartPr>
      <w:docPartBody>
        <w:p w:rsidR="00320B7E" w:rsidRDefault="0093397B" w:rsidP="0093397B">
          <w:pPr>
            <w:pStyle w:val="025512AD8BDD4DFC9B4BBF7164ED02D1"/>
          </w:pPr>
          <w:r w:rsidRPr="000D2561">
            <w:rPr>
              <w:rStyle w:val="Platzhaltertext"/>
              <w:sz w:val="20"/>
            </w:rPr>
            <w:t>Klicken oder tippen Sie hier, um Text einzugeben.</w:t>
          </w:r>
        </w:p>
      </w:docPartBody>
    </w:docPart>
    <w:docPart>
      <w:docPartPr>
        <w:name w:val="E44028959BD342B7B48BEB03469C051C"/>
        <w:category>
          <w:name w:val="Allgemein"/>
          <w:gallery w:val="placeholder"/>
        </w:category>
        <w:types>
          <w:type w:val="bbPlcHdr"/>
        </w:types>
        <w:behaviors>
          <w:behavior w:val="content"/>
        </w:behaviors>
        <w:guid w:val="{93E4E918-3473-4795-AC9A-CEA06C413B66}"/>
      </w:docPartPr>
      <w:docPartBody>
        <w:p w:rsidR="00320B7E" w:rsidRDefault="0093397B" w:rsidP="0093397B">
          <w:pPr>
            <w:pStyle w:val="E44028959BD342B7B48BEB03469C051C"/>
          </w:pPr>
          <w:r w:rsidRPr="000D2561">
            <w:rPr>
              <w:rStyle w:val="Platzhaltertext"/>
              <w:sz w:val="20"/>
            </w:rPr>
            <w:t>Klicken oder tippen Sie hier, um Text einzugeben.</w:t>
          </w:r>
        </w:p>
      </w:docPartBody>
    </w:docPart>
    <w:docPart>
      <w:docPartPr>
        <w:name w:val="4A38B8FB94644101A33918BBBDF14689"/>
        <w:category>
          <w:name w:val="Allgemein"/>
          <w:gallery w:val="placeholder"/>
        </w:category>
        <w:types>
          <w:type w:val="bbPlcHdr"/>
        </w:types>
        <w:behaviors>
          <w:behavior w:val="content"/>
        </w:behaviors>
        <w:guid w:val="{A59AB330-19D5-42B5-A72D-688C89414BC4}"/>
      </w:docPartPr>
      <w:docPartBody>
        <w:p w:rsidR="00320B7E" w:rsidRDefault="0093397B" w:rsidP="0093397B">
          <w:pPr>
            <w:pStyle w:val="4A38B8FB94644101A33918BBBDF14689"/>
          </w:pPr>
          <w:r w:rsidRPr="000D2561">
            <w:rPr>
              <w:rStyle w:val="Platzhaltertext"/>
              <w:sz w:val="20"/>
            </w:rPr>
            <w:t>Klicken oder tippen Sie hier, um Text einzugeben.</w:t>
          </w:r>
        </w:p>
      </w:docPartBody>
    </w:docPart>
    <w:docPart>
      <w:docPartPr>
        <w:name w:val="A7007AA12095482A915DE6784646B7B1"/>
        <w:category>
          <w:name w:val="Allgemein"/>
          <w:gallery w:val="placeholder"/>
        </w:category>
        <w:types>
          <w:type w:val="bbPlcHdr"/>
        </w:types>
        <w:behaviors>
          <w:behavior w:val="content"/>
        </w:behaviors>
        <w:guid w:val="{F86A5B9F-5716-4844-9B05-41ED798D5D8C}"/>
      </w:docPartPr>
      <w:docPartBody>
        <w:p w:rsidR="00320B7E" w:rsidRDefault="0093397B" w:rsidP="0093397B">
          <w:pPr>
            <w:pStyle w:val="A7007AA12095482A915DE6784646B7B1"/>
          </w:pPr>
          <w:r w:rsidRPr="000D2561">
            <w:rPr>
              <w:rStyle w:val="Platzhaltertext"/>
              <w:sz w:val="20"/>
            </w:rPr>
            <w:t>Klicken oder tippen Sie hier, um Text einzugeben.</w:t>
          </w:r>
        </w:p>
      </w:docPartBody>
    </w:docPart>
    <w:docPart>
      <w:docPartPr>
        <w:name w:val="793DD62850B9434B98C288A08ABEA97F"/>
        <w:category>
          <w:name w:val="Allgemein"/>
          <w:gallery w:val="placeholder"/>
        </w:category>
        <w:types>
          <w:type w:val="bbPlcHdr"/>
        </w:types>
        <w:behaviors>
          <w:behavior w:val="content"/>
        </w:behaviors>
        <w:guid w:val="{6B6721ED-CBA3-4F11-A0AC-D76CC4C2B00A}"/>
      </w:docPartPr>
      <w:docPartBody>
        <w:p w:rsidR="00320B7E" w:rsidRDefault="0093397B" w:rsidP="0093397B">
          <w:pPr>
            <w:pStyle w:val="793DD62850B9434B98C288A08ABEA97F"/>
          </w:pPr>
          <w:r w:rsidRPr="000D2561">
            <w:rPr>
              <w:rStyle w:val="Platzhaltertext"/>
              <w:sz w:val="20"/>
            </w:rPr>
            <w:t>Klicken oder tippen Sie hier, um Text einzugeben.</w:t>
          </w:r>
        </w:p>
      </w:docPartBody>
    </w:docPart>
    <w:docPart>
      <w:docPartPr>
        <w:name w:val="7580A5C2445C40F5BD120CA09E328B56"/>
        <w:category>
          <w:name w:val="Allgemein"/>
          <w:gallery w:val="placeholder"/>
        </w:category>
        <w:types>
          <w:type w:val="bbPlcHdr"/>
        </w:types>
        <w:behaviors>
          <w:behavior w:val="content"/>
        </w:behaviors>
        <w:guid w:val="{A7B50D12-BC41-4B87-9BC3-97BF38EAC5D1}"/>
      </w:docPartPr>
      <w:docPartBody>
        <w:p w:rsidR="00320B7E" w:rsidRDefault="0093397B" w:rsidP="0093397B">
          <w:pPr>
            <w:pStyle w:val="7580A5C2445C40F5BD120CA09E328B56"/>
          </w:pPr>
          <w:r w:rsidRPr="000D2561">
            <w:rPr>
              <w:rStyle w:val="Platzhaltertext"/>
              <w:sz w:val="20"/>
            </w:rPr>
            <w:t>Klicken oder tippen Sie hier, um Text einzugeben.</w:t>
          </w:r>
        </w:p>
      </w:docPartBody>
    </w:docPart>
    <w:docPart>
      <w:docPartPr>
        <w:name w:val="5185CAD826744A2CA5210A1F7EF354C0"/>
        <w:category>
          <w:name w:val="Allgemein"/>
          <w:gallery w:val="placeholder"/>
        </w:category>
        <w:types>
          <w:type w:val="bbPlcHdr"/>
        </w:types>
        <w:behaviors>
          <w:behavior w:val="content"/>
        </w:behaviors>
        <w:guid w:val="{10B0E9D6-59F3-4295-87CD-3124100B00D6}"/>
      </w:docPartPr>
      <w:docPartBody>
        <w:p w:rsidR="00320B7E" w:rsidRDefault="0093397B" w:rsidP="0093397B">
          <w:pPr>
            <w:pStyle w:val="5185CAD826744A2CA5210A1F7EF354C0"/>
          </w:pPr>
          <w:r w:rsidRPr="000D2561">
            <w:rPr>
              <w:rStyle w:val="Platzhaltertext"/>
              <w:sz w:val="20"/>
            </w:rPr>
            <w:t>Klicken oder tippen Sie hier, um Text einzugeben.</w:t>
          </w:r>
        </w:p>
      </w:docPartBody>
    </w:docPart>
    <w:docPart>
      <w:docPartPr>
        <w:name w:val="8B5E7027E0B1418E969BE005C1D7009D"/>
        <w:category>
          <w:name w:val="Allgemein"/>
          <w:gallery w:val="placeholder"/>
        </w:category>
        <w:types>
          <w:type w:val="bbPlcHdr"/>
        </w:types>
        <w:behaviors>
          <w:behavior w:val="content"/>
        </w:behaviors>
        <w:guid w:val="{929DAB97-9DE2-4D1B-BF66-F4A3AD9E8242}"/>
      </w:docPartPr>
      <w:docPartBody>
        <w:p w:rsidR="00320B7E" w:rsidRDefault="0093397B" w:rsidP="0093397B">
          <w:pPr>
            <w:pStyle w:val="8B5E7027E0B1418E969BE005C1D7009D"/>
          </w:pPr>
          <w:r w:rsidRPr="000D2561">
            <w:rPr>
              <w:rStyle w:val="Platzhaltertext"/>
              <w:sz w:val="20"/>
            </w:rPr>
            <w:t>Klicken oder tippen Sie hier, um Text einzugeben.</w:t>
          </w:r>
        </w:p>
      </w:docPartBody>
    </w:docPart>
    <w:docPart>
      <w:docPartPr>
        <w:name w:val="F4EA3A5DB0914CF2943931A861DA2F91"/>
        <w:category>
          <w:name w:val="Allgemein"/>
          <w:gallery w:val="placeholder"/>
        </w:category>
        <w:types>
          <w:type w:val="bbPlcHdr"/>
        </w:types>
        <w:behaviors>
          <w:behavior w:val="content"/>
        </w:behaviors>
        <w:guid w:val="{D05EE5B1-21B8-4896-9800-BA0E0EA8377F}"/>
      </w:docPartPr>
      <w:docPartBody>
        <w:p w:rsidR="00320B7E" w:rsidRDefault="0093397B" w:rsidP="0093397B">
          <w:pPr>
            <w:pStyle w:val="F4EA3A5DB0914CF2943931A861DA2F91"/>
          </w:pPr>
          <w:r w:rsidRPr="000D2561">
            <w:rPr>
              <w:rStyle w:val="Platzhaltertext"/>
              <w:sz w:val="20"/>
            </w:rPr>
            <w:t>Klicken oder tippen Sie hier, um Text einzugeben.</w:t>
          </w:r>
        </w:p>
      </w:docPartBody>
    </w:docPart>
    <w:docPart>
      <w:docPartPr>
        <w:name w:val="2B01C182AF6F4F03B0E4AAE5DB395CE0"/>
        <w:category>
          <w:name w:val="Allgemein"/>
          <w:gallery w:val="placeholder"/>
        </w:category>
        <w:types>
          <w:type w:val="bbPlcHdr"/>
        </w:types>
        <w:behaviors>
          <w:behavior w:val="content"/>
        </w:behaviors>
        <w:guid w:val="{FE82BCEF-763B-441A-95CF-959A73BE095A}"/>
      </w:docPartPr>
      <w:docPartBody>
        <w:p w:rsidR="00320B7E" w:rsidRDefault="0093397B" w:rsidP="0093397B">
          <w:pPr>
            <w:pStyle w:val="2B01C182AF6F4F03B0E4AAE5DB395CE0"/>
          </w:pPr>
          <w:r w:rsidRPr="000D2561">
            <w:rPr>
              <w:rStyle w:val="Platzhaltertext"/>
              <w:sz w:val="20"/>
            </w:rPr>
            <w:t>Klicken oder tippen Sie hier, um Text einzugeben.</w:t>
          </w:r>
        </w:p>
      </w:docPartBody>
    </w:docPart>
    <w:docPart>
      <w:docPartPr>
        <w:name w:val="4D6CAB1BD5854B89827298B6098A50AD"/>
        <w:category>
          <w:name w:val="Allgemein"/>
          <w:gallery w:val="placeholder"/>
        </w:category>
        <w:types>
          <w:type w:val="bbPlcHdr"/>
        </w:types>
        <w:behaviors>
          <w:behavior w:val="content"/>
        </w:behaviors>
        <w:guid w:val="{B9F68653-0D93-4ACE-96AC-6AAA4994E5F5}"/>
      </w:docPartPr>
      <w:docPartBody>
        <w:p w:rsidR="00320B7E" w:rsidRDefault="0093397B" w:rsidP="0093397B">
          <w:pPr>
            <w:pStyle w:val="4D6CAB1BD5854B89827298B6098A50AD"/>
          </w:pPr>
          <w:r w:rsidRPr="000D2561">
            <w:rPr>
              <w:rStyle w:val="Platzhaltertext"/>
              <w:sz w:val="20"/>
            </w:rPr>
            <w:t>Klicken oder tippen Sie hier, um Text einzugeben.</w:t>
          </w:r>
        </w:p>
      </w:docPartBody>
    </w:docPart>
    <w:docPart>
      <w:docPartPr>
        <w:name w:val="8E23AF6943AD4D9F8A13F9D4187C86F8"/>
        <w:category>
          <w:name w:val="Allgemein"/>
          <w:gallery w:val="placeholder"/>
        </w:category>
        <w:types>
          <w:type w:val="bbPlcHdr"/>
        </w:types>
        <w:behaviors>
          <w:behavior w:val="content"/>
        </w:behaviors>
        <w:guid w:val="{6640B77D-D474-48F6-ABBA-6F95E08C75DF}"/>
      </w:docPartPr>
      <w:docPartBody>
        <w:p w:rsidR="00320B7E" w:rsidRDefault="0093397B" w:rsidP="0093397B">
          <w:pPr>
            <w:pStyle w:val="8E23AF6943AD4D9F8A13F9D4187C86F8"/>
          </w:pPr>
          <w:r w:rsidRPr="00520FB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7B"/>
    <w:rsid w:val="000B50E0"/>
    <w:rsid w:val="00320B7E"/>
    <w:rsid w:val="0093397B"/>
    <w:rsid w:val="00AA1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397B"/>
    <w:rPr>
      <w:color w:val="808080"/>
    </w:rPr>
  </w:style>
  <w:style w:type="paragraph" w:customStyle="1" w:styleId="0C10900B12FE470C9F8973E54905D691">
    <w:name w:val="0C10900B12FE470C9F8973E54905D691"/>
    <w:rsid w:val="0093397B"/>
    <w:pPr>
      <w:spacing w:after="240" w:line="240" w:lineRule="auto"/>
    </w:pPr>
    <w:rPr>
      <w:rFonts w:ascii="Arial" w:eastAsia="Times New Roman" w:hAnsi="Arial" w:cs="Times New Roman"/>
    </w:rPr>
  </w:style>
  <w:style w:type="paragraph" w:customStyle="1" w:styleId="3570E872DFC744CAB106CD116C5E79C5">
    <w:name w:val="3570E872DFC744CAB106CD116C5E79C5"/>
    <w:rsid w:val="0093397B"/>
    <w:pPr>
      <w:spacing w:after="240" w:line="240" w:lineRule="auto"/>
    </w:pPr>
    <w:rPr>
      <w:rFonts w:ascii="Arial" w:eastAsia="Times New Roman" w:hAnsi="Arial" w:cs="Times New Roman"/>
    </w:rPr>
  </w:style>
  <w:style w:type="paragraph" w:customStyle="1" w:styleId="6F22AAE061744D028CF1915CA4A0A20B">
    <w:name w:val="6F22AAE061744D028CF1915CA4A0A20B"/>
    <w:rsid w:val="0093397B"/>
    <w:pPr>
      <w:spacing w:after="240" w:line="240" w:lineRule="auto"/>
    </w:pPr>
    <w:rPr>
      <w:rFonts w:ascii="Arial" w:eastAsia="Times New Roman" w:hAnsi="Arial" w:cs="Times New Roman"/>
    </w:rPr>
  </w:style>
  <w:style w:type="paragraph" w:customStyle="1" w:styleId="025512AD8BDD4DFC9B4BBF7164ED02D1">
    <w:name w:val="025512AD8BDD4DFC9B4BBF7164ED02D1"/>
    <w:rsid w:val="0093397B"/>
    <w:pPr>
      <w:spacing w:after="240" w:line="240" w:lineRule="auto"/>
    </w:pPr>
    <w:rPr>
      <w:rFonts w:ascii="Arial" w:eastAsia="Times New Roman" w:hAnsi="Arial" w:cs="Times New Roman"/>
    </w:rPr>
  </w:style>
  <w:style w:type="paragraph" w:customStyle="1" w:styleId="E44028959BD342B7B48BEB03469C051C">
    <w:name w:val="E44028959BD342B7B48BEB03469C051C"/>
    <w:rsid w:val="0093397B"/>
    <w:pPr>
      <w:spacing w:after="240" w:line="240" w:lineRule="auto"/>
    </w:pPr>
    <w:rPr>
      <w:rFonts w:ascii="Arial" w:eastAsia="Times New Roman" w:hAnsi="Arial" w:cs="Times New Roman"/>
    </w:rPr>
  </w:style>
  <w:style w:type="paragraph" w:customStyle="1" w:styleId="4A38B8FB94644101A33918BBBDF14689">
    <w:name w:val="4A38B8FB94644101A33918BBBDF14689"/>
    <w:rsid w:val="0093397B"/>
    <w:pPr>
      <w:spacing w:after="240" w:line="240" w:lineRule="auto"/>
    </w:pPr>
    <w:rPr>
      <w:rFonts w:ascii="Arial" w:eastAsia="Times New Roman" w:hAnsi="Arial" w:cs="Times New Roman"/>
    </w:rPr>
  </w:style>
  <w:style w:type="paragraph" w:customStyle="1" w:styleId="A7007AA12095482A915DE6784646B7B1">
    <w:name w:val="A7007AA12095482A915DE6784646B7B1"/>
    <w:rsid w:val="0093397B"/>
    <w:pPr>
      <w:spacing w:after="240" w:line="240" w:lineRule="auto"/>
    </w:pPr>
    <w:rPr>
      <w:rFonts w:ascii="Arial" w:eastAsia="Times New Roman" w:hAnsi="Arial" w:cs="Times New Roman"/>
    </w:rPr>
  </w:style>
  <w:style w:type="paragraph" w:customStyle="1" w:styleId="793DD62850B9434B98C288A08ABEA97F">
    <w:name w:val="793DD62850B9434B98C288A08ABEA97F"/>
    <w:rsid w:val="0093397B"/>
    <w:pPr>
      <w:spacing w:after="240" w:line="240" w:lineRule="auto"/>
    </w:pPr>
    <w:rPr>
      <w:rFonts w:ascii="Arial" w:eastAsia="Times New Roman" w:hAnsi="Arial" w:cs="Times New Roman"/>
    </w:rPr>
  </w:style>
  <w:style w:type="paragraph" w:customStyle="1" w:styleId="7580A5C2445C40F5BD120CA09E328B56">
    <w:name w:val="7580A5C2445C40F5BD120CA09E328B56"/>
    <w:rsid w:val="0093397B"/>
    <w:pPr>
      <w:spacing w:after="240" w:line="240" w:lineRule="auto"/>
    </w:pPr>
    <w:rPr>
      <w:rFonts w:ascii="Arial" w:eastAsia="Times New Roman" w:hAnsi="Arial" w:cs="Times New Roman"/>
    </w:rPr>
  </w:style>
  <w:style w:type="paragraph" w:customStyle="1" w:styleId="5185CAD826744A2CA5210A1F7EF354C0">
    <w:name w:val="5185CAD826744A2CA5210A1F7EF354C0"/>
    <w:rsid w:val="0093397B"/>
    <w:pPr>
      <w:spacing w:after="240" w:line="240" w:lineRule="auto"/>
    </w:pPr>
    <w:rPr>
      <w:rFonts w:ascii="Arial" w:eastAsia="Times New Roman" w:hAnsi="Arial" w:cs="Times New Roman"/>
    </w:rPr>
  </w:style>
  <w:style w:type="paragraph" w:customStyle="1" w:styleId="8B5E7027E0B1418E969BE005C1D7009D">
    <w:name w:val="8B5E7027E0B1418E969BE005C1D7009D"/>
    <w:rsid w:val="0093397B"/>
    <w:pPr>
      <w:spacing w:after="240" w:line="240" w:lineRule="auto"/>
    </w:pPr>
    <w:rPr>
      <w:rFonts w:ascii="Arial" w:eastAsia="Times New Roman" w:hAnsi="Arial" w:cs="Times New Roman"/>
    </w:rPr>
  </w:style>
  <w:style w:type="paragraph" w:customStyle="1" w:styleId="F4EA3A5DB0914CF2943931A861DA2F91">
    <w:name w:val="F4EA3A5DB0914CF2943931A861DA2F91"/>
    <w:rsid w:val="0093397B"/>
    <w:pPr>
      <w:spacing w:after="240" w:line="240" w:lineRule="auto"/>
    </w:pPr>
    <w:rPr>
      <w:rFonts w:ascii="Arial" w:eastAsia="Times New Roman" w:hAnsi="Arial" w:cs="Times New Roman"/>
    </w:rPr>
  </w:style>
  <w:style w:type="paragraph" w:customStyle="1" w:styleId="2B01C182AF6F4F03B0E4AAE5DB395CE0">
    <w:name w:val="2B01C182AF6F4F03B0E4AAE5DB395CE0"/>
    <w:rsid w:val="0093397B"/>
    <w:pPr>
      <w:spacing w:after="240" w:line="240" w:lineRule="auto"/>
    </w:pPr>
    <w:rPr>
      <w:rFonts w:ascii="Arial" w:eastAsia="Times New Roman" w:hAnsi="Arial" w:cs="Times New Roman"/>
    </w:rPr>
  </w:style>
  <w:style w:type="paragraph" w:customStyle="1" w:styleId="4D6CAB1BD5854B89827298B6098A50AD">
    <w:name w:val="4D6CAB1BD5854B89827298B6098A50AD"/>
    <w:rsid w:val="0093397B"/>
    <w:pPr>
      <w:spacing w:after="240" w:line="240" w:lineRule="auto"/>
    </w:pPr>
    <w:rPr>
      <w:rFonts w:ascii="Arial" w:eastAsia="Times New Roman" w:hAnsi="Arial" w:cs="Times New Roman"/>
    </w:rPr>
  </w:style>
  <w:style w:type="paragraph" w:customStyle="1" w:styleId="8E23AF6943AD4D9F8A13F9D4187C86F8">
    <w:name w:val="8E23AF6943AD4D9F8A13F9D4187C86F8"/>
    <w:rsid w:val="0093397B"/>
    <w:pPr>
      <w:spacing w:after="240" w:line="240" w:lineRule="auto"/>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kopfbogen-stiftung_ab 2017</Template>
  <TotalTime>0</TotalTime>
  <Pages>1</Pages>
  <Words>302</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Der PARITÄTISCHE LV BRB e</vt:lpstr>
    </vt:vector>
  </TitlesOfParts>
  <Company>PARI</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PARITÄTISCHE LV BRB e</dc:title>
  <dc:subject/>
  <dc:creator>gabi.jaschke</dc:creator>
  <cp:keywords/>
  <cp:lastModifiedBy>Dominik Ringler</cp:lastModifiedBy>
  <cp:revision>8</cp:revision>
  <cp:lastPrinted>2013-09-10T11:26:00Z</cp:lastPrinted>
  <dcterms:created xsi:type="dcterms:W3CDTF">2019-04-11T17:29:00Z</dcterms:created>
  <dcterms:modified xsi:type="dcterms:W3CDTF">2019-04-11T17:48:00Z</dcterms:modified>
</cp:coreProperties>
</file>